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0"/>
        <w:gridCol w:w="4506"/>
      </w:tblGrid>
      <w:tr w:rsidR="004970D9" w:rsidRPr="00347C7F" w14:paraId="29E2B4EE" w14:textId="77777777" w:rsidTr="00136FE4">
        <w:trPr>
          <w:trHeight w:val="1276"/>
        </w:trPr>
        <w:tc>
          <w:tcPr>
            <w:tcW w:w="4520" w:type="dxa"/>
            <w:vMerge w:val="restart"/>
            <w:tcMar>
              <w:left w:w="0" w:type="dxa"/>
              <w:right w:w="0" w:type="dxa"/>
            </w:tcMar>
          </w:tcPr>
          <w:p w14:paraId="26B54575" w14:textId="77777777" w:rsidR="004970D9" w:rsidRPr="00765FA0" w:rsidRDefault="004970D9" w:rsidP="00E510E5">
            <w:pPr>
              <w:tabs>
                <w:tab w:val="left" w:pos="7034"/>
              </w:tabs>
            </w:pPr>
            <w:r>
              <w:rPr>
                <w:noProof/>
                <w:lang w:eastAsia="en-IE"/>
              </w:rPr>
              <w:drawing>
                <wp:inline distT="0" distB="0" distL="0" distR="0" wp14:anchorId="0ADC710F" wp14:editId="45EA0C70">
                  <wp:extent cx="2005671" cy="1062629"/>
                  <wp:effectExtent l="0" t="0" r="0" b="444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ABP_Logo_Blk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5671" cy="10626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6" w:type="dxa"/>
            <w:vAlign w:val="bottom"/>
          </w:tcPr>
          <w:p w14:paraId="13366C3A" w14:textId="39CDD21B" w:rsidR="004970D9" w:rsidRPr="00347C7F" w:rsidRDefault="004970D9" w:rsidP="00136FE4">
            <w:pPr>
              <w:pStyle w:val="08ReportTitle"/>
            </w:pPr>
          </w:p>
        </w:tc>
      </w:tr>
      <w:tr w:rsidR="004970D9" w:rsidRPr="00347C7F" w14:paraId="1980F591" w14:textId="77777777" w:rsidTr="004970D9">
        <w:trPr>
          <w:trHeight w:val="996"/>
        </w:trPr>
        <w:tc>
          <w:tcPr>
            <w:tcW w:w="4520" w:type="dxa"/>
            <w:vMerge/>
            <w:tcMar>
              <w:left w:w="0" w:type="dxa"/>
              <w:right w:w="0" w:type="dxa"/>
            </w:tcMar>
          </w:tcPr>
          <w:p w14:paraId="7943C95A" w14:textId="77777777" w:rsidR="004970D9" w:rsidRDefault="004970D9" w:rsidP="00E510E5">
            <w:pPr>
              <w:tabs>
                <w:tab w:val="left" w:pos="7034"/>
              </w:tabs>
              <w:rPr>
                <w:noProof/>
                <w:lang w:eastAsia="en-IE"/>
              </w:rPr>
            </w:pPr>
          </w:p>
        </w:tc>
        <w:sdt>
          <w:sdtPr>
            <w:id w:val="1366180195"/>
            <w:placeholder>
              <w:docPart w:val="F1EE9FA369D2484B9EBA002FC79D7953"/>
            </w:placeholder>
          </w:sdtPr>
          <w:sdtEndPr/>
          <w:sdtContent>
            <w:tc>
              <w:tcPr>
                <w:tcW w:w="4506" w:type="dxa"/>
              </w:tcPr>
              <w:p w14:paraId="27512BBC" w14:textId="77777777" w:rsidR="00440C2E" w:rsidRDefault="00ED075B" w:rsidP="00ED075B">
                <w:pPr>
                  <w:pStyle w:val="08ReportTitle"/>
                </w:pPr>
                <w:r>
                  <w:t>Documents received at Oral Hearing</w:t>
                </w:r>
                <w:r w:rsidR="005871E7">
                  <w:t xml:space="preserve"> for </w:t>
                </w:r>
              </w:p>
              <w:p w14:paraId="3890790F" w14:textId="7810B4E3" w:rsidR="004970D9" w:rsidRDefault="005871E7" w:rsidP="00ED075B">
                <w:pPr>
                  <w:pStyle w:val="08ReportTitle"/>
                </w:pPr>
                <w:r>
                  <w:t>ABP-</w:t>
                </w:r>
                <w:r w:rsidR="00421F38">
                  <w:t>31</w:t>
                </w:r>
                <w:r w:rsidR="00FE2F3C">
                  <w:t>4232</w:t>
                </w:r>
                <w:r w:rsidR="00421F38">
                  <w:t>-22</w:t>
                </w:r>
              </w:p>
            </w:tc>
          </w:sdtContent>
        </w:sdt>
      </w:tr>
      <w:tr w:rsidR="00EA5302" w:rsidRPr="0032728A" w14:paraId="1826E70F" w14:textId="77777777" w:rsidTr="004970D9">
        <w:trPr>
          <w:trHeight w:val="712"/>
        </w:trPr>
        <w:tc>
          <w:tcPr>
            <w:tcW w:w="9026" w:type="dxa"/>
            <w:gridSpan w:val="2"/>
            <w:tcMar>
              <w:left w:w="0" w:type="dxa"/>
              <w:right w:w="0" w:type="dxa"/>
            </w:tcMar>
          </w:tcPr>
          <w:p w14:paraId="0359693C" w14:textId="77777777" w:rsidR="00EA5302" w:rsidRPr="0032728A" w:rsidRDefault="005E06CE" w:rsidP="00E510E5">
            <w:pPr>
              <w:pStyle w:val="01RegularRegularText"/>
              <w:rPr>
                <w:b/>
              </w:rPr>
            </w:pPr>
            <w:r>
              <w:rPr>
                <w:noProof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1" layoutInCell="1" allowOverlap="1" wp14:anchorId="3EEC032C" wp14:editId="7F428AB1">
                      <wp:simplePos x="0" y="0"/>
                      <wp:positionH relativeFrom="page">
                        <wp:posOffset>0</wp:posOffset>
                      </wp:positionH>
                      <wp:positionV relativeFrom="page">
                        <wp:posOffset>167005</wp:posOffset>
                      </wp:positionV>
                      <wp:extent cx="5729760" cy="100440"/>
                      <wp:effectExtent l="0" t="0" r="23495" b="1397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29760" cy="1004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>
                                    <a:shade val="50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08085C" id="Rectangle 4" o:spid="_x0000_s1026" style="position:absolute;margin-left:0;margin-top:13.15pt;width:451.15pt;height:7.9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" fillcolor="windowText" strokeweight="1pt">
                      <w10:wrap anchorx="page" anchory="page"/>
                      <w10:anchorlock/>
                    </v:rect>
                  </w:pict>
                </mc:Fallback>
              </mc:AlternateContent>
            </w:r>
          </w:p>
        </w:tc>
      </w:tr>
    </w:tbl>
    <w:p w14:paraId="277AF022" w14:textId="77777777" w:rsidR="00051E1F" w:rsidRPr="006B7307" w:rsidRDefault="00051E1F" w:rsidP="00051E1F">
      <w:pPr>
        <w:pStyle w:val="01RegularRegularText"/>
      </w:pPr>
    </w:p>
    <w:tbl>
      <w:tblPr>
        <w:tblW w:w="494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12"/>
        <w:gridCol w:w="6799"/>
      </w:tblGrid>
      <w:tr w:rsidR="00ED075B" w:rsidRPr="00192AEB" w14:paraId="40BBDA80" w14:textId="77777777" w:rsidTr="00CD4CC3">
        <w:trPr>
          <w:trHeight w:val="459"/>
        </w:trPr>
        <w:tc>
          <w:tcPr>
            <w:tcW w:w="1185" w:type="pct"/>
            <w:shd w:val="clear" w:color="auto" w:fill="auto"/>
          </w:tcPr>
          <w:p w14:paraId="325B1F58" w14:textId="2F53C848" w:rsidR="00ED075B" w:rsidRDefault="008669E4" w:rsidP="00CD4CC3">
            <w:pPr>
              <w:pStyle w:val="09SectionHeading"/>
              <w:spacing w:line="276" w:lineRule="auto"/>
              <w:rPr>
                <w:sz w:val="22"/>
              </w:rPr>
            </w:pPr>
            <w:r>
              <w:rPr>
                <w:sz w:val="22"/>
              </w:rPr>
              <w:t>Case Description</w:t>
            </w:r>
          </w:p>
        </w:tc>
        <w:tc>
          <w:tcPr>
            <w:tcW w:w="3815" w:type="pct"/>
            <w:shd w:val="clear" w:color="auto" w:fill="auto"/>
            <w:vAlign w:val="center"/>
          </w:tcPr>
          <w:p w14:paraId="6CCE4862" w14:textId="4981CCB5" w:rsidR="0086157A" w:rsidRPr="00192AEB" w:rsidRDefault="00D3341B" w:rsidP="008669E4">
            <w:pPr>
              <w:pStyle w:val="01RegularRegularText"/>
            </w:pPr>
            <w:r w:rsidRPr="00D3341B">
              <w:t>DART+ West Railway Order - Dublin City to Maynooth and M3 Parkway County Dublin, County Meath, County Kildare</w:t>
            </w:r>
          </w:p>
        </w:tc>
      </w:tr>
      <w:tr w:rsidR="00051E1F" w:rsidRPr="00192AEB" w14:paraId="463D13D1" w14:textId="77777777" w:rsidTr="00250C1C">
        <w:trPr>
          <w:trHeight w:val="459"/>
        </w:trPr>
        <w:tc>
          <w:tcPr>
            <w:tcW w:w="1185" w:type="pct"/>
            <w:shd w:val="clear" w:color="auto" w:fill="auto"/>
            <w:vAlign w:val="bottom"/>
          </w:tcPr>
          <w:p w14:paraId="01BA46EE" w14:textId="77777777" w:rsidR="00051E1F" w:rsidRPr="00192AEB" w:rsidRDefault="00051E1F" w:rsidP="00250C1C">
            <w:pPr>
              <w:pStyle w:val="09SectionHeading"/>
              <w:spacing w:line="276" w:lineRule="auto"/>
            </w:pPr>
            <w:r>
              <w:rPr>
                <w:sz w:val="22"/>
              </w:rPr>
              <w:t>Date</w:t>
            </w:r>
          </w:p>
        </w:tc>
        <w:tc>
          <w:tcPr>
            <w:tcW w:w="3815" w:type="pct"/>
            <w:shd w:val="clear" w:color="auto" w:fill="auto"/>
            <w:vAlign w:val="center"/>
          </w:tcPr>
          <w:p w14:paraId="623FD78C" w14:textId="0637609F" w:rsidR="00051E1F" w:rsidRPr="00192AEB" w:rsidRDefault="00075FAD" w:rsidP="00250C1C">
            <w:pPr>
              <w:pStyle w:val="01RegularRegularText"/>
            </w:pPr>
            <w:r>
              <w:t>4th</w:t>
            </w:r>
            <w:r w:rsidR="00A960EC">
              <w:t xml:space="preserve"> October</w:t>
            </w:r>
            <w:r w:rsidR="00E22397">
              <w:t>,</w:t>
            </w:r>
            <w:r w:rsidR="00876D26">
              <w:t xml:space="preserve"> 2023</w:t>
            </w:r>
          </w:p>
        </w:tc>
      </w:tr>
      <w:tr w:rsidR="00051E1F" w:rsidRPr="00192AEB" w14:paraId="394AC044" w14:textId="77777777" w:rsidTr="0086157A">
        <w:trPr>
          <w:trHeight w:val="459"/>
        </w:trPr>
        <w:tc>
          <w:tcPr>
            <w:tcW w:w="1185" w:type="pct"/>
            <w:shd w:val="clear" w:color="auto" w:fill="auto"/>
          </w:tcPr>
          <w:p w14:paraId="4B26CBC7" w14:textId="77777777" w:rsidR="005B7E04" w:rsidRDefault="005B7E04" w:rsidP="0086157A">
            <w:pPr>
              <w:pStyle w:val="09SectionHeading"/>
              <w:spacing w:line="276" w:lineRule="auto"/>
              <w:rPr>
                <w:sz w:val="22"/>
              </w:rPr>
            </w:pPr>
          </w:p>
          <w:p w14:paraId="302E105E" w14:textId="58804012" w:rsidR="00051E1F" w:rsidRPr="00192AEB" w:rsidRDefault="00051E1F" w:rsidP="0086157A">
            <w:pPr>
              <w:pStyle w:val="09SectionHeading"/>
              <w:spacing w:line="276" w:lineRule="auto"/>
              <w:rPr>
                <w:sz w:val="22"/>
              </w:rPr>
            </w:pPr>
            <w:r>
              <w:rPr>
                <w:sz w:val="22"/>
              </w:rPr>
              <w:t>Location</w:t>
            </w:r>
          </w:p>
        </w:tc>
        <w:tc>
          <w:tcPr>
            <w:tcW w:w="3815" w:type="pct"/>
            <w:shd w:val="clear" w:color="auto" w:fill="auto"/>
            <w:vAlign w:val="center"/>
          </w:tcPr>
          <w:p w14:paraId="7236BF03" w14:textId="49F5D0F5" w:rsidR="00051E1F" w:rsidRPr="00192AEB" w:rsidRDefault="00AD0540" w:rsidP="00250C1C">
            <w:pPr>
              <w:pStyle w:val="01RegularRegularText"/>
            </w:pPr>
            <w:r>
              <w:rPr>
                <w:rFonts w:ascii="Arial" w:hAnsi="Arial" w:cs="Arial"/>
                <w:color w:val="0A0A0A"/>
                <w:shd w:val="clear" w:color="auto" w:fill="FFFFFF"/>
              </w:rPr>
              <w:t>64 Marlborough Street, Dublin 1, D01 V902</w:t>
            </w:r>
          </w:p>
        </w:tc>
      </w:tr>
    </w:tbl>
    <w:p w14:paraId="00CCB0AF" w14:textId="429643A7" w:rsidR="00766209" w:rsidRPr="00224965" w:rsidRDefault="00766209" w:rsidP="00051E1F">
      <w:pPr>
        <w:pStyle w:val="01RegularRegularText"/>
        <w:jc w:val="center"/>
        <w:rPr>
          <w:b/>
          <w:sz w:val="28"/>
          <w:vertAlign w:val="subscript"/>
        </w:rPr>
      </w:pPr>
    </w:p>
    <w:p w14:paraId="45E670C7" w14:textId="5AA18087" w:rsidR="00051E1F" w:rsidRDefault="00ED075B" w:rsidP="004D1A68">
      <w:pPr>
        <w:pStyle w:val="01RegularRegularText"/>
        <w:tabs>
          <w:tab w:val="left" w:pos="142"/>
        </w:tabs>
        <w:jc w:val="center"/>
        <w:rPr>
          <w:b/>
          <w:sz w:val="28"/>
        </w:rPr>
      </w:pPr>
      <w:r>
        <w:rPr>
          <w:b/>
          <w:sz w:val="28"/>
        </w:rPr>
        <w:t>Documents received at Oral Hearing</w:t>
      </w:r>
    </w:p>
    <w:tbl>
      <w:tblPr>
        <w:tblStyle w:val="TableGrid"/>
        <w:tblW w:w="8931" w:type="dxa"/>
        <w:jc w:val="center"/>
        <w:tblLook w:val="04A0" w:firstRow="1" w:lastRow="0" w:firstColumn="1" w:lastColumn="0" w:noHBand="0" w:noVBand="1"/>
      </w:tblPr>
      <w:tblGrid>
        <w:gridCol w:w="1899"/>
        <w:gridCol w:w="1346"/>
        <w:gridCol w:w="1203"/>
        <w:gridCol w:w="4568"/>
      </w:tblGrid>
      <w:tr w:rsidR="00967201" w14:paraId="0C40E197" w14:textId="77777777" w:rsidTr="00E237B9">
        <w:trPr>
          <w:trHeight w:val="417"/>
          <w:jc w:val="center"/>
        </w:trPr>
        <w:tc>
          <w:tcPr>
            <w:tcW w:w="838" w:type="dxa"/>
            <w:shd w:val="clear" w:color="auto" w:fill="D9D9D9"/>
          </w:tcPr>
          <w:p w14:paraId="3A404FC7" w14:textId="2CFF53DF" w:rsidR="00F56207" w:rsidRPr="00F56207" w:rsidRDefault="00F56207" w:rsidP="00F56207">
            <w:pPr>
              <w:pStyle w:val="01RegularRegularText"/>
              <w:jc w:val="center"/>
              <w:rPr>
                <w:b/>
                <w:bCs/>
                <w:sz w:val="28"/>
              </w:rPr>
            </w:pPr>
            <w:bookmarkStart w:id="0" w:name="_Hlk146279938"/>
            <w:r w:rsidRPr="00F56207">
              <w:rPr>
                <w:b/>
                <w:bCs/>
              </w:rPr>
              <w:t>No.</w:t>
            </w:r>
          </w:p>
        </w:tc>
        <w:tc>
          <w:tcPr>
            <w:tcW w:w="3627" w:type="dxa"/>
            <w:shd w:val="clear" w:color="auto" w:fill="D9D9D9"/>
          </w:tcPr>
          <w:p w14:paraId="5041455B" w14:textId="64250221" w:rsidR="00F56207" w:rsidRPr="00F56207" w:rsidRDefault="00F56207" w:rsidP="00F56207">
            <w:pPr>
              <w:pStyle w:val="01RegularRegularText"/>
              <w:jc w:val="center"/>
              <w:rPr>
                <w:b/>
                <w:bCs/>
                <w:sz w:val="28"/>
              </w:rPr>
            </w:pPr>
            <w:r w:rsidRPr="00F56207">
              <w:rPr>
                <w:b/>
                <w:bCs/>
              </w:rPr>
              <w:t>Submitted by</w:t>
            </w:r>
            <w:r w:rsidR="00FB0C2E">
              <w:rPr>
                <w:b/>
                <w:bCs/>
              </w:rPr>
              <w:t xml:space="preserve"> </w:t>
            </w:r>
          </w:p>
        </w:tc>
        <w:tc>
          <w:tcPr>
            <w:tcW w:w="2233" w:type="dxa"/>
            <w:shd w:val="clear" w:color="auto" w:fill="D9D9D9"/>
          </w:tcPr>
          <w:p w14:paraId="730E9982" w14:textId="15C8B5F0" w:rsidR="00F56207" w:rsidRPr="00F56207" w:rsidRDefault="00F56207" w:rsidP="00F56207">
            <w:pPr>
              <w:pStyle w:val="01RegularRegularText"/>
              <w:jc w:val="center"/>
              <w:rPr>
                <w:b/>
                <w:bCs/>
                <w:sz w:val="28"/>
              </w:rPr>
            </w:pPr>
            <w:r w:rsidRPr="00F56207">
              <w:rPr>
                <w:b/>
                <w:bCs/>
              </w:rPr>
              <w:t>Presenter</w:t>
            </w:r>
          </w:p>
        </w:tc>
        <w:tc>
          <w:tcPr>
            <w:tcW w:w="2233" w:type="dxa"/>
            <w:shd w:val="clear" w:color="auto" w:fill="D9D9D9"/>
          </w:tcPr>
          <w:p w14:paraId="12240E2F" w14:textId="4FF87421" w:rsidR="00F56207" w:rsidRPr="00F56207" w:rsidRDefault="00F56207" w:rsidP="00F56207">
            <w:pPr>
              <w:pStyle w:val="01RegularRegularText"/>
              <w:jc w:val="center"/>
              <w:rPr>
                <w:b/>
                <w:bCs/>
                <w:sz w:val="28"/>
              </w:rPr>
            </w:pPr>
            <w:r w:rsidRPr="00F56207">
              <w:rPr>
                <w:b/>
                <w:bCs/>
              </w:rPr>
              <w:t>Topic</w:t>
            </w:r>
          </w:p>
        </w:tc>
      </w:tr>
      <w:bookmarkEnd w:id="0"/>
      <w:tr w:rsidR="00346F28" w14:paraId="332B40FE" w14:textId="77777777" w:rsidTr="00E237B9">
        <w:trPr>
          <w:trHeight w:val="1264"/>
          <w:jc w:val="center"/>
        </w:trPr>
        <w:tc>
          <w:tcPr>
            <w:tcW w:w="838" w:type="dxa"/>
            <w:shd w:val="clear" w:color="auto" w:fill="auto"/>
          </w:tcPr>
          <w:p w14:paraId="0D0AC5A8" w14:textId="77777777" w:rsidR="00F56207" w:rsidRDefault="00F56207" w:rsidP="00346F28">
            <w:pPr>
              <w:pStyle w:val="01RegularRegularText"/>
              <w:numPr>
                <w:ilvl w:val="0"/>
                <w:numId w:val="23"/>
              </w:numPr>
              <w:ind w:right="447"/>
              <w:rPr>
                <w:b/>
                <w:bCs/>
              </w:rPr>
            </w:pPr>
          </w:p>
          <w:p w14:paraId="664B21E4" w14:textId="0E36C32D" w:rsidR="00346F28" w:rsidRPr="00346F28" w:rsidRDefault="00346F28" w:rsidP="00346F28"/>
        </w:tc>
        <w:tc>
          <w:tcPr>
            <w:tcW w:w="3627" w:type="dxa"/>
            <w:shd w:val="clear" w:color="auto" w:fill="auto"/>
          </w:tcPr>
          <w:p w14:paraId="2DEBDBD4" w14:textId="77777777" w:rsidR="00F56207" w:rsidRDefault="00102095" w:rsidP="00F56207">
            <w:pPr>
              <w:pStyle w:val="01RegularRegularText"/>
            </w:pPr>
            <w:r>
              <w:t>Applicant</w:t>
            </w:r>
          </w:p>
          <w:p w14:paraId="6B600F74" w14:textId="77EB5310" w:rsidR="006939FE" w:rsidRPr="002E28C5" w:rsidRDefault="006939FE" w:rsidP="00F56207">
            <w:pPr>
              <w:pStyle w:val="01RegularRegularText"/>
            </w:pPr>
          </w:p>
        </w:tc>
        <w:tc>
          <w:tcPr>
            <w:tcW w:w="2233" w:type="dxa"/>
            <w:shd w:val="clear" w:color="auto" w:fill="auto"/>
          </w:tcPr>
          <w:p w14:paraId="5F3DB6FF" w14:textId="67054A3A" w:rsidR="00F56207" w:rsidRPr="002E28C5" w:rsidRDefault="00102095" w:rsidP="00F56207">
            <w:pPr>
              <w:pStyle w:val="01RegularRegularText"/>
            </w:pPr>
            <w:r>
              <w:t>Mark Kilcullen</w:t>
            </w:r>
          </w:p>
        </w:tc>
        <w:tc>
          <w:tcPr>
            <w:tcW w:w="2233" w:type="dxa"/>
            <w:shd w:val="clear" w:color="auto" w:fill="auto"/>
          </w:tcPr>
          <w:p w14:paraId="2DB21C5C" w14:textId="77777777" w:rsidR="00F56207" w:rsidRDefault="006056B0" w:rsidP="00F56207">
            <w:pPr>
              <w:pStyle w:val="01RegularRegularText"/>
            </w:pPr>
            <w:r w:rsidRPr="002E28C5">
              <w:t xml:space="preserve">Module </w:t>
            </w:r>
            <w:r w:rsidR="006939FE">
              <w:t>C</w:t>
            </w:r>
          </w:p>
          <w:p w14:paraId="761331DE" w14:textId="0C5D145D" w:rsidR="001806CC" w:rsidRDefault="00372484" w:rsidP="00967201">
            <w:pPr>
              <w:pStyle w:val="01RegularRegularText"/>
            </w:pPr>
            <w:r>
              <w:t>1.</w:t>
            </w:r>
            <w:r w:rsidR="0008240C" w:rsidRPr="0008240C">
              <w:t xml:space="preserve">Slides </w:t>
            </w:r>
            <w:proofErr w:type="spellStart"/>
            <w:r w:rsidR="0008240C" w:rsidRPr="0008240C">
              <w:t>Ashtown</w:t>
            </w:r>
            <w:proofErr w:type="spellEnd"/>
            <w:r w:rsidR="0008240C" w:rsidRPr="0008240C">
              <w:t xml:space="preserve"> LX replacement</w:t>
            </w:r>
          </w:p>
          <w:p w14:paraId="477D615F" w14:textId="6CD07A53" w:rsidR="00001D21" w:rsidRDefault="00E97AD9" w:rsidP="00967201">
            <w:pPr>
              <w:pStyle w:val="01RegularRegularText"/>
            </w:pPr>
            <w:r>
              <w:t>2.</w:t>
            </w:r>
            <w:r w:rsidR="001806CC" w:rsidRPr="001806CC">
              <w:t>Railway_Safety_Performance_Report_2020</w:t>
            </w:r>
          </w:p>
          <w:p w14:paraId="246BCE3D" w14:textId="51019557" w:rsidR="00A31211" w:rsidRDefault="009C762B" w:rsidP="00967201">
            <w:pPr>
              <w:pStyle w:val="01RegularRegularText"/>
            </w:pPr>
            <w:r>
              <w:t>3.</w:t>
            </w:r>
            <w:r w:rsidR="00FF7C75" w:rsidRPr="00FF7C75">
              <w:t>Network Rail Enhancing-Level-Crossing-Safety-2019-2029</w:t>
            </w:r>
          </w:p>
          <w:p w14:paraId="4D147B6C" w14:textId="77777777" w:rsidR="0008240C" w:rsidRDefault="0008240C" w:rsidP="00F56207">
            <w:pPr>
              <w:pStyle w:val="01RegularRegularText"/>
            </w:pPr>
          </w:p>
          <w:p w14:paraId="5DA2372A" w14:textId="2B8DB3C2" w:rsidR="0008240C" w:rsidRPr="002E28C5" w:rsidRDefault="0008240C" w:rsidP="00F56207">
            <w:pPr>
              <w:pStyle w:val="01RegularRegularText"/>
            </w:pPr>
          </w:p>
        </w:tc>
      </w:tr>
      <w:tr w:rsidR="00346F28" w14:paraId="49E6522E" w14:textId="77777777" w:rsidTr="00E237B9">
        <w:trPr>
          <w:trHeight w:val="1264"/>
          <w:jc w:val="center"/>
        </w:trPr>
        <w:tc>
          <w:tcPr>
            <w:tcW w:w="838" w:type="dxa"/>
            <w:shd w:val="clear" w:color="auto" w:fill="auto"/>
          </w:tcPr>
          <w:p w14:paraId="145A7061" w14:textId="173AA8C2" w:rsidR="004D1A68" w:rsidRPr="00F56207" w:rsidRDefault="004D1A68" w:rsidP="00346F28">
            <w:pPr>
              <w:pStyle w:val="01RegularRegularText"/>
              <w:numPr>
                <w:ilvl w:val="0"/>
                <w:numId w:val="23"/>
              </w:numPr>
              <w:ind w:right="447"/>
              <w:jc w:val="center"/>
              <w:rPr>
                <w:b/>
                <w:bCs/>
              </w:rPr>
            </w:pPr>
          </w:p>
        </w:tc>
        <w:tc>
          <w:tcPr>
            <w:tcW w:w="3627" w:type="dxa"/>
            <w:shd w:val="clear" w:color="auto" w:fill="auto"/>
          </w:tcPr>
          <w:p w14:paraId="6C960417" w14:textId="68A51090" w:rsidR="004D1A68" w:rsidRPr="002E28C5" w:rsidRDefault="00346F28" w:rsidP="00F56207">
            <w:pPr>
              <w:pStyle w:val="01RegularRegularText"/>
            </w:pPr>
            <w:proofErr w:type="spellStart"/>
            <w:r>
              <w:t>o</w:t>
            </w:r>
            <w:r w:rsidR="00E43007">
              <w:t>’mahony</w:t>
            </w:r>
            <w:proofErr w:type="spellEnd"/>
            <w:r w:rsidR="00E43007">
              <w:t xml:space="preserve"> pike</w:t>
            </w:r>
            <w:r w:rsidR="004B67BF" w:rsidRPr="002E28C5">
              <w:t xml:space="preserve"> </w:t>
            </w:r>
          </w:p>
        </w:tc>
        <w:tc>
          <w:tcPr>
            <w:tcW w:w="2233" w:type="dxa"/>
            <w:shd w:val="clear" w:color="auto" w:fill="auto"/>
          </w:tcPr>
          <w:p w14:paraId="5227D1CD" w14:textId="6183BD74" w:rsidR="004D1A68" w:rsidRPr="002E28C5" w:rsidRDefault="00971058" w:rsidP="00F56207">
            <w:pPr>
              <w:pStyle w:val="01RegularRegularText"/>
            </w:pPr>
            <w:r>
              <w:t>Ms Susan Dawson</w:t>
            </w:r>
          </w:p>
        </w:tc>
        <w:tc>
          <w:tcPr>
            <w:tcW w:w="2233" w:type="dxa"/>
            <w:shd w:val="clear" w:color="auto" w:fill="auto"/>
          </w:tcPr>
          <w:p w14:paraId="6B3DC306" w14:textId="71F91783" w:rsidR="007D1457" w:rsidRDefault="007D1457" w:rsidP="00F56207">
            <w:pPr>
              <w:pStyle w:val="01RegularRegularText"/>
            </w:pPr>
            <w:r>
              <w:t>Module C</w:t>
            </w:r>
          </w:p>
          <w:p w14:paraId="5CA89198" w14:textId="0170A43F" w:rsidR="004D1A68" w:rsidRPr="002E28C5" w:rsidRDefault="00971058" w:rsidP="00F56207">
            <w:pPr>
              <w:pStyle w:val="01RegularRegularText"/>
            </w:pPr>
            <w:proofErr w:type="spellStart"/>
            <w:r>
              <w:t>Castlethorn</w:t>
            </w:r>
            <w:proofErr w:type="spellEnd"/>
            <w:r>
              <w:t xml:space="preserve"> Construction</w:t>
            </w:r>
          </w:p>
        </w:tc>
      </w:tr>
      <w:tr w:rsidR="00346F28" w14:paraId="540F9CE5" w14:textId="77777777" w:rsidTr="00E237B9">
        <w:trPr>
          <w:trHeight w:val="1264"/>
          <w:jc w:val="center"/>
        </w:trPr>
        <w:tc>
          <w:tcPr>
            <w:tcW w:w="838" w:type="dxa"/>
            <w:shd w:val="clear" w:color="auto" w:fill="auto"/>
          </w:tcPr>
          <w:p w14:paraId="23EB8003" w14:textId="1F7E8F62" w:rsidR="004D1A68" w:rsidRPr="00F56207" w:rsidRDefault="004D1A68" w:rsidP="00346F28">
            <w:pPr>
              <w:pStyle w:val="01RegularRegularText"/>
              <w:numPr>
                <w:ilvl w:val="0"/>
                <w:numId w:val="23"/>
              </w:numPr>
              <w:ind w:right="447"/>
              <w:jc w:val="center"/>
              <w:rPr>
                <w:b/>
                <w:bCs/>
              </w:rPr>
            </w:pPr>
          </w:p>
        </w:tc>
        <w:tc>
          <w:tcPr>
            <w:tcW w:w="3627" w:type="dxa"/>
            <w:shd w:val="clear" w:color="auto" w:fill="auto"/>
          </w:tcPr>
          <w:p w14:paraId="1C9AA9A4" w14:textId="5D5318A3" w:rsidR="004D1A68" w:rsidRDefault="00971058" w:rsidP="00F56207">
            <w:pPr>
              <w:pStyle w:val="01RegularRegularText"/>
            </w:pPr>
            <w:r>
              <w:t>Applicant</w:t>
            </w:r>
            <w:r w:rsidR="008235CC" w:rsidRPr="008235CC">
              <w:t xml:space="preserve"> </w:t>
            </w:r>
          </w:p>
        </w:tc>
        <w:tc>
          <w:tcPr>
            <w:tcW w:w="2233" w:type="dxa"/>
            <w:shd w:val="clear" w:color="auto" w:fill="auto"/>
          </w:tcPr>
          <w:p w14:paraId="746AB50B" w14:textId="71AD4003" w:rsidR="004D1A68" w:rsidRDefault="00787D17" w:rsidP="00F56207">
            <w:pPr>
              <w:pStyle w:val="01RegularRegularText"/>
            </w:pPr>
            <w:r>
              <w:t>Barry Corrigan</w:t>
            </w:r>
          </w:p>
        </w:tc>
        <w:tc>
          <w:tcPr>
            <w:tcW w:w="2233" w:type="dxa"/>
            <w:shd w:val="clear" w:color="auto" w:fill="auto"/>
          </w:tcPr>
          <w:p w14:paraId="51BBD2CB" w14:textId="538A30AA" w:rsidR="007D1457" w:rsidRDefault="007D1457" w:rsidP="00F56207">
            <w:pPr>
              <w:pStyle w:val="01RegularRegularText"/>
            </w:pPr>
            <w:r>
              <w:t>Module C</w:t>
            </w:r>
          </w:p>
          <w:p w14:paraId="3CB0573D" w14:textId="23B38BA4" w:rsidR="004D1A68" w:rsidRPr="002E28C5" w:rsidRDefault="0001052D" w:rsidP="00F56207">
            <w:pPr>
              <w:pStyle w:val="01RegularRegularText"/>
            </w:pPr>
            <w:proofErr w:type="spellStart"/>
            <w:r w:rsidRPr="0001052D">
              <w:t>Ashtown</w:t>
            </w:r>
            <w:proofErr w:type="spellEnd"/>
            <w:r w:rsidRPr="0001052D">
              <w:t xml:space="preserve"> photomontages</w:t>
            </w:r>
          </w:p>
        </w:tc>
      </w:tr>
      <w:tr w:rsidR="00346F28" w14:paraId="481DBD8F" w14:textId="77777777" w:rsidTr="00E237B9">
        <w:trPr>
          <w:trHeight w:val="1264"/>
          <w:jc w:val="center"/>
        </w:trPr>
        <w:tc>
          <w:tcPr>
            <w:tcW w:w="838" w:type="dxa"/>
            <w:shd w:val="clear" w:color="auto" w:fill="auto"/>
          </w:tcPr>
          <w:p w14:paraId="45349B08" w14:textId="3B0C6CED" w:rsidR="004D1A68" w:rsidRPr="00F56207" w:rsidRDefault="004D1A68" w:rsidP="00346F28">
            <w:pPr>
              <w:pStyle w:val="01RegularRegularText"/>
              <w:numPr>
                <w:ilvl w:val="0"/>
                <w:numId w:val="23"/>
              </w:numPr>
              <w:ind w:right="447"/>
              <w:rPr>
                <w:b/>
                <w:bCs/>
              </w:rPr>
            </w:pPr>
          </w:p>
        </w:tc>
        <w:tc>
          <w:tcPr>
            <w:tcW w:w="3627" w:type="dxa"/>
            <w:shd w:val="clear" w:color="auto" w:fill="auto"/>
          </w:tcPr>
          <w:p w14:paraId="0E2C517C" w14:textId="24CE24F7" w:rsidR="004D1A68" w:rsidRDefault="00FF3BD4" w:rsidP="00F56207">
            <w:pPr>
              <w:pStyle w:val="01RegularRegularText"/>
            </w:pPr>
            <w:r>
              <w:t>Applicant</w:t>
            </w:r>
          </w:p>
        </w:tc>
        <w:tc>
          <w:tcPr>
            <w:tcW w:w="2233" w:type="dxa"/>
            <w:shd w:val="clear" w:color="auto" w:fill="auto"/>
          </w:tcPr>
          <w:p w14:paraId="553EC029" w14:textId="0579CC53" w:rsidR="004D1A68" w:rsidRDefault="00FF3BD4" w:rsidP="00F56207">
            <w:pPr>
              <w:pStyle w:val="01RegularRegularText"/>
            </w:pPr>
            <w:r>
              <w:t>Barry Corrigan</w:t>
            </w:r>
          </w:p>
        </w:tc>
        <w:tc>
          <w:tcPr>
            <w:tcW w:w="2233" w:type="dxa"/>
            <w:shd w:val="clear" w:color="auto" w:fill="auto"/>
          </w:tcPr>
          <w:p w14:paraId="7141B7E4" w14:textId="77777777" w:rsidR="004D1A68" w:rsidRDefault="00FF3BD4" w:rsidP="00F56207">
            <w:pPr>
              <w:pStyle w:val="01RegularRegularText"/>
            </w:pPr>
            <w:r>
              <w:t>Module C</w:t>
            </w:r>
          </w:p>
          <w:p w14:paraId="292305EB" w14:textId="77777777" w:rsidR="00FF3BD4" w:rsidRDefault="00144B29" w:rsidP="00F56207">
            <w:pPr>
              <w:pStyle w:val="01RegularRegularText"/>
            </w:pPr>
            <w:r>
              <w:t>1.</w:t>
            </w:r>
            <w:r w:rsidR="00A80056" w:rsidRPr="00A80056">
              <w:t>Preferred Option Percent</w:t>
            </w:r>
          </w:p>
          <w:p w14:paraId="241557B7" w14:textId="4290EDBE" w:rsidR="00144B29" w:rsidRDefault="00144B29" w:rsidP="00F56207">
            <w:pPr>
              <w:pStyle w:val="01RegularRegularText"/>
            </w:pPr>
            <w:r>
              <w:t>2.</w:t>
            </w:r>
            <w:r w:rsidR="00D208D2" w:rsidRPr="00D208D2">
              <w:t xml:space="preserve">RSA report for Section A_ Spencer Dock </w:t>
            </w:r>
          </w:p>
          <w:p w14:paraId="635ED4FC" w14:textId="78000C15" w:rsidR="00D208D2" w:rsidRPr="002E28C5" w:rsidRDefault="00D208D2" w:rsidP="00F56207">
            <w:pPr>
              <w:pStyle w:val="01RegularRegularText"/>
            </w:pPr>
            <w:r>
              <w:t>3.</w:t>
            </w:r>
            <w:r w:rsidR="00FA0D53">
              <w:t xml:space="preserve"> </w:t>
            </w:r>
            <w:r w:rsidR="00FA0D53" w:rsidRPr="00FA0D53">
              <w:t>DEPOT ARCHITECTURAL -BUILDINGS</w:t>
            </w:r>
            <w:r w:rsidR="00E07983">
              <w:t xml:space="preserve"> Drawings</w:t>
            </w:r>
          </w:p>
        </w:tc>
      </w:tr>
      <w:tr w:rsidR="00346F28" w14:paraId="0DCB567B" w14:textId="77777777" w:rsidTr="00E237B9">
        <w:trPr>
          <w:trHeight w:val="1264"/>
          <w:jc w:val="center"/>
        </w:trPr>
        <w:tc>
          <w:tcPr>
            <w:tcW w:w="838" w:type="dxa"/>
            <w:shd w:val="clear" w:color="auto" w:fill="auto"/>
          </w:tcPr>
          <w:p w14:paraId="37FDF403" w14:textId="77777777" w:rsidR="004D1A68" w:rsidRPr="00F56207" w:rsidRDefault="004D1A68" w:rsidP="00346F28">
            <w:pPr>
              <w:pStyle w:val="01RegularRegularText"/>
              <w:numPr>
                <w:ilvl w:val="0"/>
                <w:numId w:val="23"/>
              </w:numPr>
              <w:ind w:right="447"/>
              <w:rPr>
                <w:b/>
                <w:bCs/>
              </w:rPr>
            </w:pPr>
          </w:p>
        </w:tc>
        <w:tc>
          <w:tcPr>
            <w:tcW w:w="3627" w:type="dxa"/>
            <w:shd w:val="clear" w:color="auto" w:fill="auto"/>
          </w:tcPr>
          <w:p w14:paraId="2486E17F" w14:textId="248DC418" w:rsidR="004D1A68" w:rsidRDefault="00CD3DD5" w:rsidP="00F56207">
            <w:pPr>
              <w:pStyle w:val="01RegularRegularText"/>
            </w:pPr>
            <w:r>
              <w:t>Pat Allis</w:t>
            </w:r>
            <w:r w:rsidR="00C73AF8">
              <w:t>on</w:t>
            </w:r>
          </w:p>
        </w:tc>
        <w:tc>
          <w:tcPr>
            <w:tcW w:w="2233" w:type="dxa"/>
            <w:shd w:val="clear" w:color="auto" w:fill="auto"/>
          </w:tcPr>
          <w:p w14:paraId="658586C6" w14:textId="318CA78D" w:rsidR="004D1A68" w:rsidRDefault="00722610" w:rsidP="00F56207">
            <w:pPr>
              <w:pStyle w:val="01RegularRegularText"/>
            </w:pPr>
            <w:r>
              <w:t>Pat Allison</w:t>
            </w:r>
          </w:p>
        </w:tc>
        <w:tc>
          <w:tcPr>
            <w:tcW w:w="2233" w:type="dxa"/>
            <w:shd w:val="clear" w:color="auto" w:fill="auto"/>
          </w:tcPr>
          <w:p w14:paraId="71B92C8C" w14:textId="77777777" w:rsidR="004D1A68" w:rsidRDefault="009757A4" w:rsidP="00F56207">
            <w:pPr>
              <w:pStyle w:val="01RegularRegularText"/>
            </w:pPr>
            <w:r>
              <w:t xml:space="preserve">Module C – </w:t>
            </w:r>
            <w:proofErr w:type="spellStart"/>
            <w:r>
              <w:t>Ashtown</w:t>
            </w:r>
            <w:proofErr w:type="spellEnd"/>
            <w:r>
              <w:t xml:space="preserve"> </w:t>
            </w:r>
          </w:p>
          <w:p w14:paraId="50E7AD5A" w14:textId="77777777" w:rsidR="009757A4" w:rsidRDefault="009757A4" w:rsidP="00F56207">
            <w:pPr>
              <w:pStyle w:val="01RegularRegularText"/>
            </w:pPr>
            <w:r>
              <w:t>1.</w:t>
            </w:r>
            <w:r w:rsidR="006E2C62">
              <w:t>Wetlands along Canal West of Longford Bridge Images</w:t>
            </w:r>
          </w:p>
          <w:p w14:paraId="1D16E8B4" w14:textId="77777777" w:rsidR="006E2C62" w:rsidRDefault="00BB6D3C" w:rsidP="00F56207">
            <w:pPr>
              <w:pStyle w:val="01RegularRegularText"/>
            </w:pPr>
            <w:r>
              <w:t xml:space="preserve">2. Breakdown of incidents </w:t>
            </w:r>
          </w:p>
          <w:p w14:paraId="3631788B" w14:textId="77777777" w:rsidR="00A001AB" w:rsidRDefault="0046589B" w:rsidP="00F56207">
            <w:pPr>
              <w:pStyle w:val="01RegularRegularText"/>
            </w:pPr>
            <w:r>
              <w:t xml:space="preserve">3. Whitethorn Hedges Both Sides </w:t>
            </w:r>
            <w:proofErr w:type="spellStart"/>
            <w:r>
              <w:t>Ashtown</w:t>
            </w:r>
            <w:proofErr w:type="spellEnd"/>
            <w:r>
              <w:t xml:space="preserve"> Road Images</w:t>
            </w:r>
          </w:p>
          <w:p w14:paraId="1D7E391C" w14:textId="77777777" w:rsidR="0046589B" w:rsidRDefault="00EB3105" w:rsidP="00F56207">
            <w:pPr>
              <w:pStyle w:val="01RegularRegularText"/>
            </w:pPr>
            <w:r>
              <w:t>4. 1 page of writing</w:t>
            </w:r>
            <w:r w:rsidR="00CB1D15">
              <w:t xml:space="preserve"> (Navan Road Community Council)</w:t>
            </w:r>
          </w:p>
          <w:p w14:paraId="4E903844" w14:textId="459F9961" w:rsidR="00CB1D15" w:rsidRDefault="00CB1D15" w:rsidP="00F56207">
            <w:pPr>
              <w:pStyle w:val="01RegularRegularText"/>
            </w:pPr>
            <w:r>
              <w:t>5.Drawing – Station Design</w:t>
            </w:r>
          </w:p>
        </w:tc>
      </w:tr>
      <w:tr w:rsidR="00346F28" w14:paraId="3C2E2FC0" w14:textId="77777777" w:rsidTr="00E237B9">
        <w:trPr>
          <w:trHeight w:val="1264"/>
          <w:jc w:val="center"/>
        </w:trPr>
        <w:tc>
          <w:tcPr>
            <w:tcW w:w="838" w:type="dxa"/>
            <w:shd w:val="clear" w:color="auto" w:fill="auto"/>
          </w:tcPr>
          <w:p w14:paraId="4CC174FD" w14:textId="77777777" w:rsidR="004D1A68" w:rsidRPr="00F56207" w:rsidRDefault="004D1A68" w:rsidP="00346F28">
            <w:pPr>
              <w:pStyle w:val="01RegularRegularText"/>
              <w:numPr>
                <w:ilvl w:val="0"/>
                <w:numId w:val="23"/>
              </w:numPr>
              <w:ind w:right="447"/>
              <w:rPr>
                <w:b/>
                <w:bCs/>
              </w:rPr>
            </w:pPr>
          </w:p>
        </w:tc>
        <w:tc>
          <w:tcPr>
            <w:tcW w:w="3627" w:type="dxa"/>
            <w:shd w:val="clear" w:color="auto" w:fill="auto"/>
          </w:tcPr>
          <w:p w14:paraId="34B1F29D" w14:textId="4AF9E1A5" w:rsidR="004D1A68" w:rsidRDefault="003439B3" w:rsidP="00F56207">
            <w:pPr>
              <w:pStyle w:val="01RegularRegularText"/>
            </w:pPr>
            <w:r>
              <w:t>Transport Insights</w:t>
            </w:r>
            <w:r w:rsidR="0064625D">
              <w:t xml:space="preserve"> </w:t>
            </w:r>
            <w:r w:rsidR="000A5872">
              <w:t>–</w:t>
            </w:r>
            <w:r w:rsidR="0064625D">
              <w:t xml:space="preserve"> Tra</w:t>
            </w:r>
            <w:r w:rsidR="000A5872">
              <w:t xml:space="preserve">nsport Planning </w:t>
            </w:r>
            <w:r w:rsidR="00C64EC5">
              <w:t>Consultants</w:t>
            </w:r>
          </w:p>
        </w:tc>
        <w:tc>
          <w:tcPr>
            <w:tcW w:w="2233" w:type="dxa"/>
            <w:shd w:val="clear" w:color="auto" w:fill="auto"/>
          </w:tcPr>
          <w:p w14:paraId="29B54FAC" w14:textId="5725B213" w:rsidR="004D1A68" w:rsidRDefault="00A3402D" w:rsidP="00F56207">
            <w:pPr>
              <w:pStyle w:val="01RegularRegularText"/>
            </w:pPr>
            <w:r>
              <w:t>Eoin Munn</w:t>
            </w:r>
          </w:p>
        </w:tc>
        <w:tc>
          <w:tcPr>
            <w:tcW w:w="2233" w:type="dxa"/>
            <w:shd w:val="clear" w:color="auto" w:fill="auto"/>
          </w:tcPr>
          <w:p w14:paraId="2BBE3CC6" w14:textId="21A0736C" w:rsidR="004D1A68" w:rsidRDefault="006D086C" w:rsidP="00F56207">
            <w:pPr>
              <w:pStyle w:val="01RegularRegularText"/>
            </w:pPr>
            <w:r>
              <w:t xml:space="preserve">Module C </w:t>
            </w:r>
            <w:r w:rsidR="008B39A5">
              <w:t>–</w:t>
            </w:r>
            <w:r>
              <w:t xml:space="preserve"> </w:t>
            </w:r>
            <w:r w:rsidR="008B39A5">
              <w:t>Musgrave Operating Partners Ireland Limited</w:t>
            </w:r>
          </w:p>
        </w:tc>
      </w:tr>
    </w:tbl>
    <w:p w14:paraId="72F93075" w14:textId="77777777" w:rsidR="00C94FF2" w:rsidRDefault="00C94FF2" w:rsidP="00C94FF2">
      <w:pPr>
        <w:pStyle w:val="01RegularRegularText"/>
      </w:pPr>
    </w:p>
    <w:sectPr w:rsidR="00C94FF2" w:rsidSect="00EA5302">
      <w:footerReference w:type="default" r:id="rId12"/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049CBD" w14:textId="77777777" w:rsidR="002B6CDF" w:rsidRDefault="002B6CDF" w:rsidP="001E6664">
      <w:pPr>
        <w:spacing w:after="0" w:line="240" w:lineRule="auto"/>
      </w:pPr>
      <w:r>
        <w:separator/>
      </w:r>
    </w:p>
    <w:p w14:paraId="15FDD8E0" w14:textId="77777777" w:rsidR="002B6CDF" w:rsidRDefault="002B6CDF"/>
    <w:p w14:paraId="4675D786" w14:textId="77777777" w:rsidR="002B6CDF" w:rsidRDefault="002B6CDF"/>
  </w:endnote>
  <w:endnote w:type="continuationSeparator" w:id="0">
    <w:p w14:paraId="1744071E" w14:textId="77777777" w:rsidR="002B6CDF" w:rsidRDefault="002B6CDF" w:rsidP="001E6664">
      <w:pPr>
        <w:spacing w:after="0" w:line="240" w:lineRule="auto"/>
      </w:pPr>
      <w:r>
        <w:continuationSeparator/>
      </w:r>
    </w:p>
    <w:p w14:paraId="27D1C40B" w14:textId="77777777" w:rsidR="002B6CDF" w:rsidRDefault="002B6CDF"/>
    <w:p w14:paraId="355AB20A" w14:textId="77777777" w:rsidR="002B6CDF" w:rsidRDefault="002B6CD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EBFE89" w14:textId="5138D72F" w:rsidR="00E70F97" w:rsidRPr="00D06C36" w:rsidRDefault="00421F38" w:rsidP="003407D8">
    <w:pPr>
      <w:tabs>
        <w:tab w:val="center" w:pos="4536"/>
        <w:tab w:val="right" w:pos="9072"/>
      </w:tabs>
      <w:ind w:left="4536" w:hanging="4536"/>
      <w:rPr>
        <w:rStyle w:val="12FooterText"/>
      </w:rPr>
    </w:pPr>
    <w:r>
      <w:rPr>
        <w:rStyle w:val="12FooterText"/>
      </w:rPr>
      <w:t>ABP-31</w:t>
    </w:r>
    <w:r w:rsidR="00D3341B">
      <w:rPr>
        <w:rStyle w:val="12FooterText"/>
      </w:rPr>
      <w:t>4232</w:t>
    </w:r>
    <w:r>
      <w:rPr>
        <w:rStyle w:val="12FooterText"/>
      </w:rPr>
      <w:t>-22</w:t>
    </w:r>
    <w:sdt>
      <w:sdtPr>
        <w:rPr>
          <w:rStyle w:val="12FooterText"/>
        </w:rPr>
        <w:id w:val="-1911695678"/>
        <w:docPartObj>
          <w:docPartGallery w:val="Page Numbers (Bottom of Page)"/>
          <w:docPartUnique/>
        </w:docPartObj>
      </w:sdtPr>
      <w:sdtEndPr>
        <w:rPr>
          <w:rStyle w:val="12FooterText"/>
        </w:rPr>
      </w:sdtEndPr>
      <w:sdtContent>
        <w:sdt>
          <w:sdtPr>
            <w:rPr>
              <w:rStyle w:val="12FooterText"/>
            </w:rPr>
            <w:id w:val="818465538"/>
            <w:docPartObj>
              <w:docPartGallery w:val="Page Numbers (Top of Page)"/>
              <w:docPartUnique/>
            </w:docPartObj>
          </w:sdtPr>
          <w:sdtEndPr>
            <w:rPr>
              <w:rStyle w:val="12FooterText"/>
            </w:rPr>
          </w:sdtEndPr>
          <w:sdtContent>
            <w:r w:rsidR="00932360" w:rsidRPr="00D06C36">
              <w:rPr>
                <w:rStyle w:val="12FooterText"/>
              </w:rPr>
              <w:tab/>
              <w:t>An Bord Pleanála</w:t>
            </w:r>
            <w:r w:rsidR="00932360" w:rsidRPr="00D06C36">
              <w:rPr>
                <w:rStyle w:val="12FooterText"/>
              </w:rPr>
              <w:tab/>
              <w:t xml:space="preserve">Page </w:t>
            </w:r>
            <w:r w:rsidR="00932360" w:rsidRPr="00D06C36">
              <w:rPr>
                <w:rStyle w:val="12FooterText"/>
              </w:rPr>
              <w:fldChar w:fldCharType="begin"/>
            </w:r>
            <w:r w:rsidR="00932360" w:rsidRPr="00D06C36">
              <w:rPr>
                <w:rStyle w:val="12FooterText"/>
              </w:rPr>
              <w:instrText xml:space="preserve"> PAGE </w:instrText>
            </w:r>
            <w:r w:rsidR="00932360" w:rsidRPr="00D06C36">
              <w:rPr>
                <w:rStyle w:val="12FooterText"/>
              </w:rPr>
              <w:fldChar w:fldCharType="separate"/>
            </w:r>
            <w:r w:rsidR="00F06993">
              <w:rPr>
                <w:rStyle w:val="12FooterText"/>
                <w:noProof/>
              </w:rPr>
              <w:t>2</w:t>
            </w:r>
            <w:r w:rsidR="00932360" w:rsidRPr="00D06C36">
              <w:rPr>
                <w:rStyle w:val="12FooterText"/>
              </w:rPr>
              <w:fldChar w:fldCharType="end"/>
            </w:r>
            <w:r w:rsidR="00932360" w:rsidRPr="00D06C36">
              <w:rPr>
                <w:rStyle w:val="12FooterText"/>
              </w:rPr>
              <w:t xml:space="preserve"> of </w:t>
            </w:r>
            <w:r w:rsidR="00932360" w:rsidRPr="00D06C36">
              <w:rPr>
                <w:rStyle w:val="12FooterText"/>
              </w:rPr>
              <w:fldChar w:fldCharType="begin"/>
            </w:r>
            <w:r w:rsidR="00932360" w:rsidRPr="00D06C36">
              <w:rPr>
                <w:rStyle w:val="12FooterText"/>
              </w:rPr>
              <w:instrText xml:space="preserve"> NUMPAGES  </w:instrText>
            </w:r>
            <w:r w:rsidR="00932360" w:rsidRPr="00D06C36">
              <w:rPr>
                <w:rStyle w:val="12FooterText"/>
              </w:rPr>
              <w:fldChar w:fldCharType="separate"/>
            </w:r>
            <w:r w:rsidR="00F06993">
              <w:rPr>
                <w:rStyle w:val="12FooterText"/>
                <w:noProof/>
              </w:rPr>
              <w:t>2</w:t>
            </w:r>
            <w:r w:rsidR="00932360" w:rsidRPr="00D06C36">
              <w:rPr>
                <w:rStyle w:val="12FooterText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B137DD" w14:textId="77777777" w:rsidR="002B6CDF" w:rsidRDefault="002B6CDF" w:rsidP="001E6664">
      <w:pPr>
        <w:spacing w:after="0" w:line="240" w:lineRule="auto"/>
      </w:pPr>
      <w:r>
        <w:separator/>
      </w:r>
    </w:p>
    <w:p w14:paraId="4DB91C7C" w14:textId="77777777" w:rsidR="002B6CDF" w:rsidRDefault="002B6CDF"/>
    <w:p w14:paraId="51869CFC" w14:textId="77777777" w:rsidR="002B6CDF" w:rsidRDefault="002B6CDF"/>
  </w:footnote>
  <w:footnote w:type="continuationSeparator" w:id="0">
    <w:p w14:paraId="46EE550B" w14:textId="77777777" w:rsidR="002B6CDF" w:rsidRDefault="002B6CDF" w:rsidP="001E6664">
      <w:pPr>
        <w:spacing w:after="0" w:line="240" w:lineRule="auto"/>
      </w:pPr>
      <w:r>
        <w:continuationSeparator/>
      </w:r>
    </w:p>
    <w:p w14:paraId="40415FB6" w14:textId="77777777" w:rsidR="002B6CDF" w:rsidRDefault="002B6CDF"/>
    <w:p w14:paraId="2701A55B" w14:textId="77777777" w:rsidR="002B6CDF" w:rsidRDefault="002B6CD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92A2A"/>
    <w:multiLevelType w:val="hybridMultilevel"/>
    <w:tmpl w:val="5A1C70D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2835A72"/>
    <w:multiLevelType w:val="hybridMultilevel"/>
    <w:tmpl w:val="07B04C5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2A73F1C"/>
    <w:multiLevelType w:val="hybridMultilevel"/>
    <w:tmpl w:val="89D08B2E"/>
    <w:lvl w:ilvl="0" w:tplc="7A2660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5B2046"/>
    <w:multiLevelType w:val="multilevel"/>
    <w:tmpl w:val="13F06074"/>
    <w:lvl w:ilvl="0">
      <w:start w:val="1"/>
      <w:numFmt w:val="decimal"/>
      <w:pStyle w:val="05NumberedNumberedTextRegular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20" w:hanging="51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530" w:hanging="51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040" w:hanging="51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550" w:hanging="51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060" w:hanging="51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570" w:hanging="51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080" w:hanging="51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590" w:hanging="510"/>
      </w:pPr>
      <w:rPr>
        <w:rFonts w:hint="default"/>
      </w:rPr>
    </w:lvl>
  </w:abstractNum>
  <w:abstractNum w:abstractNumId="4" w15:restartNumberingAfterBreak="0">
    <w:nsid w:val="28492F35"/>
    <w:multiLevelType w:val="multilevel"/>
    <w:tmpl w:val="CB2CFD9E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30" w:hanging="5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40" w:hanging="5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50" w:hanging="5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60" w:hanging="51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70" w:hanging="51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80" w:hanging="51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90" w:hanging="510"/>
      </w:pPr>
      <w:rPr>
        <w:rFonts w:hint="default"/>
      </w:rPr>
    </w:lvl>
  </w:abstractNum>
  <w:abstractNum w:abstractNumId="5" w15:restartNumberingAfterBreak="0">
    <w:nsid w:val="2EF121F6"/>
    <w:multiLevelType w:val="hybridMultilevel"/>
    <w:tmpl w:val="44328C0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F952B7D"/>
    <w:multiLevelType w:val="multilevel"/>
    <w:tmpl w:val="3ED2744E"/>
    <w:lvl w:ilvl="0">
      <w:start w:val="2"/>
      <w:numFmt w:val="decimal"/>
      <w:pStyle w:val="07NSubheadingsNumberedSubheadings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30" w:hanging="5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40" w:hanging="5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50" w:hanging="5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60" w:hanging="51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70" w:hanging="51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80" w:hanging="51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90" w:hanging="510"/>
      </w:pPr>
      <w:rPr>
        <w:rFonts w:hint="default"/>
      </w:rPr>
    </w:lvl>
  </w:abstractNum>
  <w:abstractNum w:abstractNumId="7" w15:restartNumberingAfterBreak="0">
    <w:nsid w:val="30BA127F"/>
    <w:multiLevelType w:val="multilevel"/>
    <w:tmpl w:val="0778F41A"/>
    <w:lvl w:ilvl="0">
      <w:start w:val="1"/>
      <w:numFmt w:val="decimal"/>
      <w:pStyle w:val="06NSectionNumberedSectionHeadings"/>
      <w:lvlText w:val="%1.0"/>
      <w:lvlJc w:val="left"/>
      <w:pPr>
        <w:tabs>
          <w:tab w:val="num" w:pos="40"/>
        </w:tabs>
        <w:ind w:left="510" w:hanging="510"/>
      </w:pPr>
      <w:rPr>
        <w:rFonts w:ascii="Arial" w:hAnsi="Arial" w:hint="default"/>
        <w:b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021"/>
        </w:tabs>
        <w:ind w:left="1020" w:hanging="510"/>
      </w:pPr>
      <w:rPr>
        <w:rFonts w:ascii="Arial" w:hAnsi="Arial" w:hint="default"/>
        <w:b/>
        <w:i w:val="0"/>
        <w:sz w:val="24"/>
      </w:rPr>
    </w:lvl>
    <w:lvl w:ilvl="2">
      <w:start w:val="1"/>
      <w:numFmt w:val="lowerRoman"/>
      <w:lvlText w:val="%3."/>
      <w:lvlJc w:val="left"/>
      <w:pPr>
        <w:tabs>
          <w:tab w:val="num" w:pos="1531"/>
        </w:tabs>
        <w:ind w:left="1530" w:hanging="510"/>
      </w:pPr>
      <w:rPr>
        <w:rFonts w:ascii="Arial" w:hAnsi="Arial" w:hint="default"/>
        <w:b/>
        <w:i w:val="0"/>
        <w:sz w:val="24"/>
      </w:rPr>
    </w:lvl>
    <w:lvl w:ilvl="3">
      <w:start w:val="1"/>
      <w:numFmt w:val="decimal"/>
      <w:lvlText w:val="%4."/>
      <w:lvlJc w:val="left"/>
      <w:pPr>
        <w:tabs>
          <w:tab w:val="num" w:pos="2041"/>
        </w:tabs>
        <w:ind w:left="2040" w:hanging="510"/>
      </w:pPr>
      <w:rPr>
        <w:rFonts w:ascii="Arial" w:hAnsi="Arial" w:hint="default"/>
        <w:b/>
        <w:i w:val="0"/>
        <w:sz w:val="24"/>
      </w:rPr>
    </w:lvl>
    <w:lvl w:ilvl="4">
      <w:start w:val="1"/>
      <w:numFmt w:val="lowerLetter"/>
      <w:lvlText w:val="%5."/>
      <w:lvlJc w:val="left"/>
      <w:pPr>
        <w:tabs>
          <w:tab w:val="num" w:pos="2552"/>
        </w:tabs>
        <w:ind w:left="2550" w:hanging="510"/>
      </w:pPr>
      <w:rPr>
        <w:rFonts w:ascii="Arial" w:hAnsi="Arial" w:hint="default"/>
        <w:b/>
        <w:i w:val="0"/>
        <w:sz w:val="24"/>
      </w:rPr>
    </w:lvl>
    <w:lvl w:ilvl="5">
      <w:start w:val="1"/>
      <w:numFmt w:val="lowerRoman"/>
      <w:lvlText w:val="%6."/>
      <w:lvlJc w:val="right"/>
      <w:pPr>
        <w:tabs>
          <w:tab w:val="num" w:pos="3062"/>
        </w:tabs>
        <w:ind w:left="3060" w:hanging="510"/>
      </w:pPr>
      <w:rPr>
        <w:rFonts w:ascii="Arial" w:hAnsi="Arial" w:hint="default"/>
        <w:b/>
        <w:i w:val="0"/>
        <w:sz w:val="24"/>
      </w:rPr>
    </w:lvl>
    <w:lvl w:ilvl="6">
      <w:start w:val="1"/>
      <w:numFmt w:val="decimal"/>
      <w:lvlText w:val="%7."/>
      <w:lvlJc w:val="left"/>
      <w:pPr>
        <w:tabs>
          <w:tab w:val="num" w:pos="3100"/>
        </w:tabs>
        <w:ind w:left="3570" w:hanging="51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610"/>
        </w:tabs>
        <w:ind w:left="4080" w:hanging="51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4120"/>
        </w:tabs>
        <w:ind w:left="4590" w:hanging="510"/>
      </w:pPr>
      <w:rPr>
        <w:rFonts w:hint="default"/>
      </w:rPr>
    </w:lvl>
  </w:abstractNum>
  <w:abstractNum w:abstractNumId="8" w15:restartNumberingAfterBreak="0">
    <w:nsid w:val="336855E8"/>
    <w:multiLevelType w:val="hybridMultilevel"/>
    <w:tmpl w:val="0F9406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B13027"/>
    <w:multiLevelType w:val="multilevel"/>
    <w:tmpl w:val="9FA05060"/>
    <w:lvl w:ilvl="0">
      <w:start w:val="1"/>
      <w:numFmt w:val="lowerLetter"/>
      <w:pStyle w:val="03ABCTextRegular"/>
      <w:lvlText w:val="%1."/>
      <w:lvlJc w:val="left"/>
      <w:pPr>
        <w:ind w:left="510" w:hanging="510"/>
      </w:pPr>
      <w:rPr>
        <w:rFonts w:hint="default"/>
      </w:rPr>
    </w:lvl>
    <w:lvl w:ilvl="1">
      <w:start w:val="2"/>
      <w:numFmt w:val="lowerLetter"/>
      <w:lvlText w:val="%2."/>
      <w:lvlJc w:val="left"/>
      <w:pPr>
        <w:ind w:left="1020" w:hanging="510"/>
      </w:pPr>
      <w:rPr>
        <w:rFonts w:hint="default"/>
      </w:rPr>
    </w:lvl>
    <w:lvl w:ilvl="2">
      <w:start w:val="3"/>
      <w:numFmt w:val="lowerLetter"/>
      <w:lvlText w:val="%3."/>
      <w:lvlJc w:val="right"/>
      <w:pPr>
        <w:ind w:left="1530" w:hanging="51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040" w:hanging="51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550" w:hanging="51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060" w:hanging="51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570" w:hanging="51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080" w:hanging="51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590" w:hanging="510"/>
      </w:pPr>
      <w:rPr>
        <w:rFonts w:hint="default"/>
      </w:rPr>
    </w:lvl>
  </w:abstractNum>
  <w:abstractNum w:abstractNumId="10" w15:restartNumberingAfterBreak="0">
    <w:nsid w:val="40B81014"/>
    <w:multiLevelType w:val="hybridMultilevel"/>
    <w:tmpl w:val="CC86EA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E81355"/>
    <w:multiLevelType w:val="multilevel"/>
    <w:tmpl w:val="984C0252"/>
    <w:lvl w:ilvl="0">
      <w:start w:val="1"/>
      <w:numFmt w:val="bullet"/>
      <w:pStyle w:val="04BulletedBulletedTextRegular"/>
      <w:lvlText w:val=""/>
      <w:lvlJc w:val="left"/>
      <w:pPr>
        <w:ind w:left="510" w:hanging="51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20" w:hanging="51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530" w:hanging="51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040" w:hanging="51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550" w:hanging="51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060" w:hanging="51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570" w:hanging="51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080" w:hanging="51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4590" w:hanging="510"/>
      </w:pPr>
      <w:rPr>
        <w:rFonts w:ascii="Wingdings" w:hAnsi="Wingdings" w:hint="default"/>
      </w:rPr>
    </w:lvl>
  </w:abstractNum>
  <w:abstractNum w:abstractNumId="12" w15:restartNumberingAfterBreak="0">
    <w:nsid w:val="46D93926"/>
    <w:multiLevelType w:val="hybridMultilevel"/>
    <w:tmpl w:val="2BC0DB2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1B3076D"/>
    <w:multiLevelType w:val="multilevel"/>
    <w:tmpl w:val="9A94A8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403D16"/>
    <w:multiLevelType w:val="hybridMultilevel"/>
    <w:tmpl w:val="6AA22C2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E314404"/>
    <w:multiLevelType w:val="hybridMultilevel"/>
    <w:tmpl w:val="52ECAB0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C5E2EBE"/>
    <w:multiLevelType w:val="hybridMultilevel"/>
    <w:tmpl w:val="D71840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BA22AB"/>
    <w:multiLevelType w:val="hybridMultilevel"/>
    <w:tmpl w:val="8EDAAE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770A1C"/>
    <w:multiLevelType w:val="hybridMultilevel"/>
    <w:tmpl w:val="C0CE3C54"/>
    <w:lvl w:ilvl="0" w:tplc="E500B960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B61F21"/>
    <w:multiLevelType w:val="hybridMultilevel"/>
    <w:tmpl w:val="6C1E46D4"/>
    <w:lvl w:ilvl="0" w:tplc="8E30702C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num w:numId="1" w16cid:durableId="591159393">
    <w:abstractNumId w:val="18"/>
  </w:num>
  <w:num w:numId="2" w16cid:durableId="2058360590">
    <w:abstractNumId w:val="19"/>
  </w:num>
  <w:num w:numId="3" w16cid:durableId="855535467">
    <w:abstractNumId w:val="7"/>
  </w:num>
  <w:num w:numId="4" w16cid:durableId="1268734635">
    <w:abstractNumId w:val="13"/>
  </w:num>
  <w:num w:numId="5" w16cid:durableId="84590536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4244487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8236397">
    <w:abstractNumId w:val="3"/>
  </w:num>
  <w:num w:numId="8" w16cid:durableId="2088183398">
    <w:abstractNumId w:val="2"/>
  </w:num>
  <w:num w:numId="9" w16cid:durableId="3166126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03896511">
    <w:abstractNumId w:val="11"/>
  </w:num>
  <w:num w:numId="11" w16cid:durableId="961424964">
    <w:abstractNumId w:val="4"/>
  </w:num>
  <w:num w:numId="12" w16cid:durableId="189536888">
    <w:abstractNumId w:val="6"/>
  </w:num>
  <w:num w:numId="13" w16cid:durableId="264308108">
    <w:abstractNumId w:val="9"/>
  </w:num>
  <w:num w:numId="14" w16cid:durableId="227957748">
    <w:abstractNumId w:val="17"/>
  </w:num>
  <w:num w:numId="15" w16cid:durableId="715396399">
    <w:abstractNumId w:val="10"/>
  </w:num>
  <w:num w:numId="16" w16cid:durableId="1796873690">
    <w:abstractNumId w:val="8"/>
  </w:num>
  <w:num w:numId="17" w16cid:durableId="1525895849">
    <w:abstractNumId w:val="15"/>
  </w:num>
  <w:num w:numId="18" w16cid:durableId="877737113">
    <w:abstractNumId w:val="1"/>
  </w:num>
  <w:num w:numId="19" w16cid:durableId="303507593">
    <w:abstractNumId w:val="14"/>
  </w:num>
  <w:num w:numId="20" w16cid:durableId="1169058955">
    <w:abstractNumId w:val="16"/>
  </w:num>
  <w:num w:numId="21" w16cid:durableId="63572910">
    <w:abstractNumId w:val="12"/>
  </w:num>
  <w:num w:numId="22" w16cid:durableId="1470322057">
    <w:abstractNumId w:val="5"/>
  </w:num>
  <w:num w:numId="23" w16cid:durableId="675796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075B"/>
    <w:rsid w:val="00001D21"/>
    <w:rsid w:val="00003051"/>
    <w:rsid w:val="00004B5B"/>
    <w:rsid w:val="00007012"/>
    <w:rsid w:val="0001052D"/>
    <w:rsid w:val="000148B4"/>
    <w:rsid w:val="000171CB"/>
    <w:rsid w:val="0002017E"/>
    <w:rsid w:val="000300A2"/>
    <w:rsid w:val="000313BF"/>
    <w:rsid w:val="000370A8"/>
    <w:rsid w:val="000457E6"/>
    <w:rsid w:val="00050FE4"/>
    <w:rsid w:val="00051E1F"/>
    <w:rsid w:val="0005377E"/>
    <w:rsid w:val="000557BE"/>
    <w:rsid w:val="000558E4"/>
    <w:rsid w:val="00055CA7"/>
    <w:rsid w:val="00067FF5"/>
    <w:rsid w:val="000702BC"/>
    <w:rsid w:val="000718B6"/>
    <w:rsid w:val="00073725"/>
    <w:rsid w:val="00075FAD"/>
    <w:rsid w:val="00076B8F"/>
    <w:rsid w:val="000815FF"/>
    <w:rsid w:val="0008240C"/>
    <w:rsid w:val="00082E29"/>
    <w:rsid w:val="000845A6"/>
    <w:rsid w:val="00085783"/>
    <w:rsid w:val="000924AC"/>
    <w:rsid w:val="000935DE"/>
    <w:rsid w:val="000947C6"/>
    <w:rsid w:val="000A3D14"/>
    <w:rsid w:val="000A5872"/>
    <w:rsid w:val="000A5D63"/>
    <w:rsid w:val="000B6195"/>
    <w:rsid w:val="000C19E7"/>
    <w:rsid w:val="000C2785"/>
    <w:rsid w:val="000C3151"/>
    <w:rsid w:val="000C59DA"/>
    <w:rsid w:val="000D2C5D"/>
    <w:rsid w:val="000D6FA4"/>
    <w:rsid w:val="000E2CB7"/>
    <w:rsid w:val="000E4319"/>
    <w:rsid w:val="00100269"/>
    <w:rsid w:val="0010164D"/>
    <w:rsid w:val="00102095"/>
    <w:rsid w:val="0010640D"/>
    <w:rsid w:val="00107CD8"/>
    <w:rsid w:val="00111E84"/>
    <w:rsid w:val="0011276D"/>
    <w:rsid w:val="00113D15"/>
    <w:rsid w:val="00114B6D"/>
    <w:rsid w:val="0011585A"/>
    <w:rsid w:val="00122D81"/>
    <w:rsid w:val="00124952"/>
    <w:rsid w:val="00133421"/>
    <w:rsid w:val="00136FE4"/>
    <w:rsid w:val="0013759E"/>
    <w:rsid w:val="00141170"/>
    <w:rsid w:val="0014277E"/>
    <w:rsid w:val="00144B29"/>
    <w:rsid w:val="001504F0"/>
    <w:rsid w:val="001535D8"/>
    <w:rsid w:val="00165114"/>
    <w:rsid w:val="0017169B"/>
    <w:rsid w:val="001806CC"/>
    <w:rsid w:val="00180974"/>
    <w:rsid w:val="00182A24"/>
    <w:rsid w:val="001854D5"/>
    <w:rsid w:val="00190E1B"/>
    <w:rsid w:val="00191E29"/>
    <w:rsid w:val="00193789"/>
    <w:rsid w:val="001B7086"/>
    <w:rsid w:val="001C1DF0"/>
    <w:rsid w:val="001D0374"/>
    <w:rsid w:val="001D113B"/>
    <w:rsid w:val="001D6034"/>
    <w:rsid w:val="001D70D3"/>
    <w:rsid w:val="001D755E"/>
    <w:rsid w:val="001E14BC"/>
    <w:rsid w:val="001E6664"/>
    <w:rsid w:val="001F137E"/>
    <w:rsid w:val="001F34C4"/>
    <w:rsid w:val="001F78EE"/>
    <w:rsid w:val="002009FC"/>
    <w:rsid w:val="00224965"/>
    <w:rsid w:val="002314DA"/>
    <w:rsid w:val="00245C57"/>
    <w:rsid w:val="00254FCA"/>
    <w:rsid w:val="00256C3F"/>
    <w:rsid w:val="00264E05"/>
    <w:rsid w:val="00270850"/>
    <w:rsid w:val="00272C90"/>
    <w:rsid w:val="00274D5F"/>
    <w:rsid w:val="0027534F"/>
    <w:rsid w:val="0028518D"/>
    <w:rsid w:val="00292260"/>
    <w:rsid w:val="002A2119"/>
    <w:rsid w:val="002A43C4"/>
    <w:rsid w:val="002A44A6"/>
    <w:rsid w:val="002A5E26"/>
    <w:rsid w:val="002A6CE8"/>
    <w:rsid w:val="002B6CDF"/>
    <w:rsid w:val="002C0E13"/>
    <w:rsid w:val="002C1503"/>
    <w:rsid w:val="002C3744"/>
    <w:rsid w:val="002C45D5"/>
    <w:rsid w:val="002C618F"/>
    <w:rsid w:val="002C6C55"/>
    <w:rsid w:val="002D0998"/>
    <w:rsid w:val="002D4F82"/>
    <w:rsid w:val="002D77D3"/>
    <w:rsid w:val="002E019A"/>
    <w:rsid w:val="002E28C5"/>
    <w:rsid w:val="002E314B"/>
    <w:rsid w:val="002E5FA4"/>
    <w:rsid w:val="002F2730"/>
    <w:rsid w:val="002F6125"/>
    <w:rsid w:val="00301D88"/>
    <w:rsid w:val="00306AED"/>
    <w:rsid w:val="00306B27"/>
    <w:rsid w:val="0031141B"/>
    <w:rsid w:val="00313F99"/>
    <w:rsid w:val="00332BA2"/>
    <w:rsid w:val="0033442D"/>
    <w:rsid w:val="003407D8"/>
    <w:rsid w:val="003439B3"/>
    <w:rsid w:val="0034436F"/>
    <w:rsid w:val="0034488A"/>
    <w:rsid w:val="00345C3A"/>
    <w:rsid w:val="00346F28"/>
    <w:rsid w:val="00351560"/>
    <w:rsid w:val="00372484"/>
    <w:rsid w:val="00373CDC"/>
    <w:rsid w:val="003741C2"/>
    <w:rsid w:val="00375999"/>
    <w:rsid w:val="00380129"/>
    <w:rsid w:val="0038368D"/>
    <w:rsid w:val="00384969"/>
    <w:rsid w:val="00397C8A"/>
    <w:rsid w:val="003A66F5"/>
    <w:rsid w:val="003C1D7B"/>
    <w:rsid w:val="003C404E"/>
    <w:rsid w:val="003C5501"/>
    <w:rsid w:val="003C573E"/>
    <w:rsid w:val="003D3531"/>
    <w:rsid w:val="003D3ABF"/>
    <w:rsid w:val="003E09AD"/>
    <w:rsid w:val="003E5607"/>
    <w:rsid w:val="003F340C"/>
    <w:rsid w:val="003F7A94"/>
    <w:rsid w:val="00401FD3"/>
    <w:rsid w:val="00403CFE"/>
    <w:rsid w:val="0040445C"/>
    <w:rsid w:val="004170BD"/>
    <w:rsid w:val="00421F38"/>
    <w:rsid w:val="004277F4"/>
    <w:rsid w:val="00432E1B"/>
    <w:rsid w:val="00440C2E"/>
    <w:rsid w:val="00442D21"/>
    <w:rsid w:val="004525CA"/>
    <w:rsid w:val="00453993"/>
    <w:rsid w:val="00462305"/>
    <w:rsid w:val="00463DC1"/>
    <w:rsid w:val="0046589B"/>
    <w:rsid w:val="00480A2B"/>
    <w:rsid w:val="0048170B"/>
    <w:rsid w:val="00481DEA"/>
    <w:rsid w:val="00481E0A"/>
    <w:rsid w:val="004970D9"/>
    <w:rsid w:val="004A0893"/>
    <w:rsid w:val="004B15A7"/>
    <w:rsid w:val="004B17F0"/>
    <w:rsid w:val="004B5349"/>
    <w:rsid w:val="004B5622"/>
    <w:rsid w:val="004B67BF"/>
    <w:rsid w:val="004C018F"/>
    <w:rsid w:val="004C2912"/>
    <w:rsid w:val="004C3750"/>
    <w:rsid w:val="004C5C93"/>
    <w:rsid w:val="004D16D8"/>
    <w:rsid w:val="004D1A68"/>
    <w:rsid w:val="004D548E"/>
    <w:rsid w:val="004E1CB2"/>
    <w:rsid w:val="004E36F7"/>
    <w:rsid w:val="004F2F5C"/>
    <w:rsid w:val="00500D45"/>
    <w:rsid w:val="005029F4"/>
    <w:rsid w:val="00504E52"/>
    <w:rsid w:val="00506A24"/>
    <w:rsid w:val="005071C1"/>
    <w:rsid w:val="005164B2"/>
    <w:rsid w:val="005267AD"/>
    <w:rsid w:val="005267D4"/>
    <w:rsid w:val="00531746"/>
    <w:rsid w:val="00532399"/>
    <w:rsid w:val="005327E9"/>
    <w:rsid w:val="00537D9A"/>
    <w:rsid w:val="00560C3B"/>
    <w:rsid w:val="00572082"/>
    <w:rsid w:val="00572E39"/>
    <w:rsid w:val="0057301B"/>
    <w:rsid w:val="005737BA"/>
    <w:rsid w:val="0057417D"/>
    <w:rsid w:val="0057594E"/>
    <w:rsid w:val="00581DCC"/>
    <w:rsid w:val="00584955"/>
    <w:rsid w:val="005871E7"/>
    <w:rsid w:val="00597811"/>
    <w:rsid w:val="005A2C45"/>
    <w:rsid w:val="005A68F5"/>
    <w:rsid w:val="005B3724"/>
    <w:rsid w:val="005B3E3A"/>
    <w:rsid w:val="005B557A"/>
    <w:rsid w:val="005B7E04"/>
    <w:rsid w:val="005C0DA3"/>
    <w:rsid w:val="005C14DB"/>
    <w:rsid w:val="005C5EB8"/>
    <w:rsid w:val="005C7BA2"/>
    <w:rsid w:val="005D3D76"/>
    <w:rsid w:val="005D3DE0"/>
    <w:rsid w:val="005D60E6"/>
    <w:rsid w:val="005D70B0"/>
    <w:rsid w:val="005D71B2"/>
    <w:rsid w:val="005E06CE"/>
    <w:rsid w:val="006056B0"/>
    <w:rsid w:val="0064625D"/>
    <w:rsid w:val="006541F5"/>
    <w:rsid w:val="006556EC"/>
    <w:rsid w:val="00663BBE"/>
    <w:rsid w:val="00667B4C"/>
    <w:rsid w:val="00684BFA"/>
    <w:rsid w:val="00686738"/>
    <w:rsid w:val="0068688C"/>
    <w:rsid w:val="00687BF8"/>
    <w:rsid w:val="006939FE"/>
    <w:rsid w:val="006968D4"/>
    <w:rsid w:val="006A5492"/>
    <w:rsid w:val="006A702F"/>
    <w:rsid w:val="006A7250"/>
    <w:rsid w:val="006B7307"/>
    <w:rsid w:val="006C2D9D"/>
    <w:rsid w:val="006C3F84"/>
    <w:rsid w:val="006D086C"/>
    <w:rsid w:val="006D5D64"/>
    <w:rsid w:val="006E2C62"/>
    <w:rsid w:val="006E6716"/>
    <w:rsid w:val="006F48D4"/>
    <w:rsid w:val="00702256"/>
    <w:rsid w:val="00703444"/>
    <w:rsid w:val="00705B7F"/>
    <w:rsid w:val="00722610"/>
    <w:rsid w:val="00741AF5"/>
    <w:rsid w:val="00747931"/>
    <w:rsid w:val="007535C5"/>
    <w:rsid w:val="00755F2D"/>
    <w:rsid w:val="00757AE0"/>
    <w:rsid w:val="00761F25"/>
    <w:rsid w:val="00762556"/>
    <w:rsid w:val="007630A7"/>
    <w:rsid w:val="00766209"/>
    <w:rsid w:val="007706FC"/>
    <w:rsid w:val="00784835"/>
    <w:rsid w:val="00787D17"/>
    <w:rsid w:val="00791619"/>
    <w:rsid w:val="00794D25"/>
    <w:rsid w:val="00797218"/>
    <w:rsid w:val="007A121C"/>
    <w:rsid w:val="007A1C91"/>
    <w:rsid w:val="007A49D0"/>
    <w:rsid w:val="007A5781"/>
    <w:rsid w:val="007B089F"/>
    <w:rsid w:val="007B15B5"/>
    <w:rsid w:val="007B15B8"/>
    <w:rsid w:val="007B1C10"/>
    <w:rsid w:val="007B4B15"/>
    <w:rsid w:val="007B77C0"/>
    <w:rsid w:val="007C6C2A"/>
    <w:rsid w:val="007D1457"/>
    <w:rsid w:val="007D561B"/>
    <w:rsid w:val="007E3A2A"/>
    <w:rsid w:val="007F7241"/>
    <w:rsid w:val="008056DA"/>
    <w:rsid w:val="00806878"/>
    <w:rsid w:val="00810F5D"/>
    <w:rsid w:val="0081361B"/>
    <w:rsid w:val="00814F4C"/>
    <w:rsid w:val="00820288"/>
    <w:rsid w:val="00820974"/>
    <w:rsid w:val="008235CC"/>
    <w:rsid w:val="00825D69"/>
    <w:rsid w:val="00831BF9"/>
    <w:rsid w:val="00833A7D"/>
    <w:rsid w:val="00852861"/>
    <w:rsid w:val="00854AD2"/>
    <w:rsid w:val="00856931"/>
    <w:rsid w:val="0086157A"/>
    <w:rsid w:val="008669E4"/>
    <w:rsid w:val="00872A98"/>
    <w:rsid w:val="00875C4E"/>
    <w:rsid w:val="00876D26"/>
    <w:rsid w:val="008822D9"/>
    <w:rsid w:val="008854EF"/>
    <w:rsid w:val="00896E9A"/>
    <w:rsid w:val="008B39A5"/>
    <w:rsid w:val="008B3DBA"/>
    <w:rsid w:val="008B77DC"/>
    <w:rsid w:val="008C0EC3"/>
    <w:rsid w:val="008C24D9"/>
    <w:rsid w:val="008C403B"/>
    <w:rsid w:val="008C5860"/>
    <w:rsid w:val="008E3299"/>
    <w:rsid w:val="008E5BD7"/>
    <w:rsid w:val="008F5E27"/>
    <w:rsid w:val="008F6923"/>
    <w:rsid w:val="00903C22"/>
    <w:rsid w:val="00905594"/>
    <w:rsid w:val="00911E1F"/>
    <w:rsid w:val="00916BE2"/>
    <w:rsid w:val="00925552"/>
    <w:rsid w:val="00932360"/>
    <w:rsid w:val="0093649D"/>
    <w:rsid w:val="00940CEF"/>
    <w:rsid w:val="00945AFA"/>
    <w:rsid w:val="00951506"/>
    <w:rsid w:val="00957BC2"/>
    <w:rsid w:val="00962744"/>
    <w:rsid w:val="00966794"/>
    <w:rsid w:val="00967201"/>
    <w:rsid w:val="00971058"/>
    <w:rsid w:val="009715C4"/>
    <w:rsid w:val="009757A4"/>
    <w:rsid w:val="00983A4C"/>
    <w:rsid w:val="00983EE6"/>
    <w:rsid w:val="0098491C"/>
    <w:rsid w:val="00993A12"/>
    <w:rsid w:val="009A158B"/>
    <w:rsid w:val="009B1767"/>
    <w:rsid w:val="009B658A"/>
    <w:rsid w:val="009C0C55"/>
    <w:rsid w:val="009C1417"/>
    <w:rsid w:val="009C1C66"/>
    <w:rsid w:val="009C762B"/>
    <w:rsid w:val="009D3543"/>
    <w:rsid w:val="009E5CB4"/>
    <w:rsid w:val="009F711A"/>
    <w:rsid w:val="00A001AB"/>
    <w:rsid w:val="00A15CE4"/>
    <w:rsid w:val="00A20EDC"/>
    <w:rsid w:val="00A31211"/>
    <w:rsid w:val="00A33EEF"/>
    <w:rsid w:val="00A3402D"/>
    <w:rsid w:val="00A442CB"/>
    <w:rsid w:val="00A45AE0"/>
    <w:rsid w:val="00A51287"/>
    <w:rsid w:val="00A52585"/>
    <w:rsid w:val="00A532A2"/>
    <w:rsid w:val="00A63DE2"/>
    <w:rsid w:val="00A80056"/>
    <w:rsid w:val="00A80D8E"/>
    <w:rsid w:val="00A82CAE"/>
    <w:rsid w:val="00A944EB"/>
    <w:rsid w:val="00A94CAB"/>
    <w:rsid w:val="00A960EC"/>
    <w:rsid w:val="00A96C6F"/>
    <w:rsid w:val="00AA1128"/>
    <w:rsid w:val="00AA217E"/>
    <w:rsid w:val="00AB287C"/>
    <w:rsid w:val="00AB60B7"/>
    <w:rsid w:val="00AC4179"/>
    <w:rsid w:val="00AD0540"/>
    <w:rsid w:val="00AD0B11"/>
    <w:rsid w:val="00AD49FB"/>
    <w:rsid w:val="00AE12DB"/>
    <w:rsid w:val="00AE52C0"/>
    <w:rsid w:val="00AF167E"/>
    <w:rsid w:val="00AF1EEC"/>
    <w:rsid w:val="00AF4FD6"/>
    <w:rsid w:val="00AF503E"/>
    <w:rsid w:val="00B00E22"/>
    <w:rsid w:val="00B04C33"/>
    <w:rsid w:val="00B066C0"/>
    <w:rsid w:val="00B073F1"/>
    <w:rsid w:val="00B10AF7"/>
    <w:rsid w:val="00B21503"/>
    <w:rsid w:val="00B221CF"/>
    <w:rsid w:val="00B25DF2"/>
    <w:rsid w:val="00B266F5"/>
    <w:rsid w:val="00B27C9C"/>
    <w:rsid w:val="00B3485A"/>
    <w:rsid w:val="00B37D99"/>
    <w:rsid w:val="00B413B1"/>
    <w:rsid w:val="00B42186"/>
    <w:rsid w:val="00B568AF"/>
    <w:rsid w:val="00B5793A"/>
    <w:rsid w:val="00B64A6F"/>
    <w:rsid w:val="00B703A2"/>
    <w:rsid w:val="00B77F73"/>
    <w:rsid w:val="00B873D7"/>
    <w:rsid w:val="00B90A52"/>
    <w:rsid w:val="00B93A3B"/>
    <w:rsid w:val="00B9440E"/>
    <w:rsid w:val="00B96C98"/>
    <w:rsid w:val="00B975A3"/>
    <w:rsid w:val="00BA2270"/>
    <w:rsid w:val="00BA5960"/>
    <w:rsid w:val="00BA6382"/>
    <w:rsid w:val="00BB1169"/>
    <w:rsid w:val="00BB13E7"/>
    <w:rsid w:val="00BB3989"/>
    <w:rsid w:val="00BB4BBE"/>
    <w:rsid w:val="00BB6D3C"/>
    <w:rsid w:val="00BC4347"/>
    <w:rsid w:val="00BD42E7"/>
    <w:rsid w:val="00BD45CE"/>
    <w:rsid w:val="00BE2A2B"/>
    <w:rsid w:val="00BE7C6B"/>
    <w:rsid w:val="00BF5E9C"/>
    <w:rsid w:val="00BF6FAA"/>
    <w:rsid w:val="00C10103"/>
    <w:rsid w:val="00C1170B"/>
    <w:rsid w:val="00C17EAB"/>
    <w:rsid w:val="00C270E7"/>
    <w:rsid w:val="00C407D0"/>
    <w:rsid w:val="00C47952"/>
    <w:rsid w:val="00C56997"/>
    <w:rsid w:val="00C64EC5"/>
    <w:rsid w:val="00C64F72"/>
    <w:rsid w:val="00C67174"/>
    <w:rsid w:val="00C73AF8"/>
    <w:rsid w:val="00C77DC0"/>
    <w:rsid w:val="00C86A26"/>
    <w:rsid w:val="00C86D3A"/>
    <w:rsid w:val="00C86DFA"/>
    <w:rsid w:val="00C94FF2"/>
    <w:rsid w:val="00C9772B"/>
    <w:rsid w:val="00CA129F"/>
    <w:rsid w:val="00CA354A"/>
    <w:rsid w:val="00CA44E7"/>
    <w:rsid w:val="00CA61AD"/>
    <w:rsid w:val="00CB0B52"/>
    <w:rsid w:val="00CB1D15"/>
    <w:rsid w:val="00CC4664"/>
    <w:rsid w:val="00CC6AD1"/>
    <w:rsid w:val="00CD00BF"/>
    <w:rsid w:val="00CD036E"/>
    <w:rsid w:val="00CD3DD5"/>
    <w:rsid w:val="00CD4CC3"/>
    <w:rsid w:val="00CF3CA4"/>
    <w:rsid w:val="00D06C36"/>
    <w:rsid w:val="00D176E0"/>
    <w:rsid w:val="00D208D2"/>
    <w:rsid w:val="00D26A56"/>
    <w:rsid w:val="00D3341B"/>
    <w:rsid w:val="00D36ADC"/>
    <w:rsid w:val="00D379B0"/>
    <w:rsid w:val="00D414E8"/>
    <w:rsid w:val="00D41D6F"/>
    <w:rsid w:val="00D423E8"/>
    <w:rsid w:val="00D44221"/>
    <w:rsid w:val="00D44F16"/>
    <w:rsid w:val="00D45D22"/>
    <w:rsid w:val="00D466ED"/>
    <w:rsid w:val="00D50589"/>
    <w:rsid w:val="00D656B9"/>
    <w:rsid w:val="00D67766"/>
    <w:rsid w:val="00D710F4"/>
    <w:rsid w:val="00D73F05"/>
    <w:rsid w:val="00D90029"/>
    <w:rsid w:val="00D917F4"/>
    <w:rsid w:val="00D91D15"/>
    <w:rsid w:val="00D9764D"/>
    <w:rsid w:val="00DA0511"/>
    <w:rsid w:val="00DC2CF2"/>
    <w:rsid w:val="00DD2A54"/>
    <w:rsid w:val="00DD6405"/>
    <w:rsid w:val="00DE2238"/>
    <w:rsid w:val="00DF51D8"/>
    <w:rsid w:val="00DF66A0"/>
    <w:rsid w:val="00DF69E8"/>
    <w:rsid w:val="00E01749"/>
    <w:rsid w:val="00E0215B"/>
    <w:rsid w:val="00E03994"/>
    <w:rsid w:val="00E07983"/>
    <w:rsid w:val="00E14292"/>
    <w:rsid w:val="00E20A00"/>
    <w:rsid w:val="00E22397"/>
    <w:rsid w:val="00E22F9A"/>
    <w:rsid w:val="00E237B9"/>
    <w:rsid w:val="00E351A1"/>
    <w:rsid w:val="00E37A89"/>
    <w:rsid w:val="00E424E8"/>
    <w:rsid w:val="00E42916"/>
    <w:rsid w:val="00E43007"/>
    <w:rsid w:val="00E51DB0"/>
    <w:rsid w:val="00E52FAB"/>
    <w:rsid w:val="00E56EA9"/>
    <w:rsid w:val="00E60123"/>
    <w:rsid w:val="00E6166A"/>
    <w:rsid w:val="00E632FE"/>
    <w:rsid w:val="00E64F06"/>
    <w:rsid w:val="00E70F97"/>
    <w:rsid w:val="00E72129"/>
    <w:rsid w:val="00E774B4"/>
    <w:rsid w:val="00E85434"/>
    <w:rsid w:val="00E865D4"/>
    <w:rsid w:val="00E91C15"/>
    <w:rsid w:val="00E91F96"/>
    <w:rsid w:val="00E97AD9"/>
    <w:rsid w:val="00EA5302"/>
    <w:rsid w:val="00EB3105"/>
    <w:rsid w:val="00EB76F8"/>
    <w:rsid w:val="00EB7A75"/>
    <w:rsid w:val="00EC05EE"/>
    <w:rsid w:val="00ED075B"/>
    <w:rsid w:val="00EF0851"/>
    <w:rsid w:val="00EF7557"/>
    <w:rsid w:val="00EF76EC"/>
    <w:rsid w:val="00F0210C"/>
    <w:rsid w:val="00F06643"/>
    <w:rsid w:val="00F06993"/>
    <w:rsid w:val="00F124A3"/>
    <w:rsid w:val="00F23AC7"/>
    <w:rsid w:val="00F2759A"/>
    <w:rsid w:val="00F32636"/>
    <w:rsid w:val="00F32738"/>
    <w:rsid w:val="00F45253"/>
    <w:rsid w:val="00F516B3"/>
    <w:rsid w:val="00F51BE6"/>
    <w:rsid w:val="00F56207"/>
    <w:rsid w:val="00F56ECA"/>
    <w:rsid w:val="00F65BCF"/>
    <w:rsid w:val="00F669B0"/>
    <w:rsid w:val="00F73633"/>
    <w:rsid w:val="00F86EF2"/>
    <w:rsid w:val="00FA0D53"/>
    <w:rsid w:val="00FA1835"/>
    <w:rsid w:val="00FA6659"/>
    <w:rsid w:val="00FB0C2E"/>
    <w:rsid w:val="00FC1754"/>
    <w:rsid w:val="00FC4CE6"/>
    <w:rsid w:val="00FD2F4A"/>
    <w:rsid w:val="00FD35BA"/>
    <w:rsid w:val="00FD4B12"/>
    <w:rsid w:val="00FE2F3C"/>
    <w:rsid w:val="00FE50BE"/>
    <w:rsid w:val="00FE5809"/>
    <w:rsid w:val="00FF3BD4"/>
    <w:rsid w:val="00FF3D3D"/>
    <w:rsid w:val="00FF6195"/>
    <w:rsid w:val="00FF7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9D8D55"/>
  <w15:docId w15:val="{51594BC7-CD09-47CC-A447-00FCC6E87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semiHidden="1" w:uiPriority="9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semiHidden/>
    <w:rsid w:val="00EB7A75"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20ED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3C2D3B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2FooterText">
    <w:name w:val="12) Footer Text"/>
    <w:basedOn w:val="DefaultParagraphFont"/>
    <w:uiPriority w:val="1"/>
    <w:qFormat/>
    <w:rsid w:val="001E6664"/>
    <w:rPr>
      <w:rFonts w:asciiTheme="minorHAnsi" w:hAnsiTheme="minorHAnsi"/>
      <w:b/>
      <w:sz w:val="22"/>
    </w:rPr>
  </w:style>
  <w:style w:type="table" w:styleId="TableGrid">
    <w:name w:val="Table Grid"/>
    <w:basedOn w:val="TableNormal"/>
    <w:uiPriority w:val="39"/>
    <w:rsid w:val="00EA53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8ReportTitle">
    <w:name w:val="08) Report Title"/>
    <w:basedOn w:val="Normal"/>
    <w:qFormat/>
    <w:rsid w:val="00EA5302"/>
    <w:pPr>
      <w:spacing w:after="0" w:line="440" w:lineRule="exact"/>
    </w:pPr>
    <w:rPr>
      <w:b/>
      <w:sz w:val="36"/>
      <w:szCs w:val="36"/>
    </w:rPr>
  </w:style>
  <w:style w:type="paragraph" w:customStyle="1" w:styleId="02BoldBoldText">
    <w:name w:val="02) Bold [Bold Text]"/>
    <w:basedOn w:val="Normal"/>
    <w:qFormat/>
    <w:rsid w:val="00872A98"/>
    <w:pPr>
      <w:spacing w:after="0" w:line="460" w:lineRule="exact"/>
    </w:pPr>
    <w:rPr>
      <w:b/>
      <w:sz w:val="24"/>
      <w:szCs w:val="24"/>
    </w:rPr>
  </w:style>
  <w:style w:type="paragraph" w:customStyle="1" w:styleId="01RegularRegularText">
    <w:name w:val="01) Regular [Regular Text]"/>
    <w:basedOn w:val="Normal"/>
    <w:qFormat/>
    <w:rsid w:val="004525CA"/>
    <w:pPr>
      <w:tabs>
        <w:tab w:val="left" w:pos="510"/>
      </w:tabs>
      <w:spacing w:after="0" w:line="460" w:lineRule="exact"/>
    </w:pPr>
    <w:rPr>
      <w:sz w:val="24"/>
      <w:szCs w:val="24"/>
    </w:rPr>
  </w:style>
  <w:style w:type="table" w:customStyle="1" w:styleId="ABPFirstPageTableNoBorders">
    <w:name w:val="ABP_First Page Table_No Borders"/>
    <w:basedOn w:val="TableNormal"/>
    <w:uiPriority w:val="99"/>
    <w:rsid w:val="002C618F"/>
    <w:pPr>
      <w:spacing w:after="0" w:line="460" w:lineRule="exact"/>
    </w:pPr>
    <w:rPr>
      <w:sz w:val="24"/>
    </w:rPr>
    <w:tblPr/>
  </w:style>
  <w:style w:type="paragraph" w:customStyle="1" w:styleId="09SectionHeading">
    <w:name w:val="09) Section Heading"/>
    <w:basedOn w:val="02BoldBoldText"/>
    <w:qFormat/>
    <w:rsid w:val="00133421"/>
  </w:style>
  <w:style w:type="paragraph" w:customStyle="1" w:styleId="04BulletedBulletedTextRegular">
    <w:name w:val="04) Bulleted [Bulleted Text (Regular)]"/>
    <w:basedOn w:val="05NumberedNumberedTextRegular"/>
    <w:qFormat/>
    <w:rsid w:val="006A702F"/>
    <w:pPr>
      <w:numPr>
        <w:numId w:val="10"/>
      </w:numPr>
    </w:pPr>
  </w:style>
  <w:style w:type="paragraph" w:customStyle="1" w:styleId="07NSubheadingsNumberedSubheadings">
    <w:name w:val="07) N/Subheadings [Numbered Subheadings]"/>
    <w:basedOn w:val="01RegularRegularText"/>
    <w:qFormat/>
    <w:rsid w:val="00397C8A"/>
    <w:pPr>
      <w:numPr>
        <w:numId w:val="12"/>
      </w:numPr>
    </w:pPr>
  </w:style>
  <w:style w:type="paragraph" w:styleId="ListParagraph">
    <w:name w:val="List Paragraph"/>
    <w:basedOn w:val="Normal"/>
    <w:uiPriority w:val="34"/>
    <w:semiHidden/>
    <w:qFormat/>
    <w:rsid w:val="00EA5302"/>
    <w:pPr>
      <w:ind w:left="720"/>
      <w:contextualSpacing/>
    </w:pPr>
  </w:style>
  <w:style w:type="paragraph" w:customStyle="1" w:styleId="06NSectionNumberedSectionHeadings">
    <w:name w:val="06) N/Section [Numbered Section Headings]"/>
    <w:basedOn w:val="09SectionHeading"/>
    <w:qFormat/>
    <w:rsid w:val="00806878"/>
    <w:pPr>
      <w:numPr>
        <w:numId w:val="3"/>
      </w:numPr>
    </w:pPr>
  </w:style>
  <w:style w:type="paragraph" w:customStyle="1" w:styleId="05NumberedNumberedTextRegular">
    <w:name w:val="05) Numbered [Numbered Text (Regular)]"/>
    <w:basedOn w:val="01RegularRegularText"/>
    <w:qFormat/>
    <w:rsid w:val="00755F2D"/>
    <w:pPr>
      <w:numPr>
        <w:numId w:val="7"/>
      </w:numPr>
    </w:pPr>
  </w:style>
  <w:style w:type="paragraph" w:customStyle="1" w:styleId="03ABCTextRegular">
    <w:name w:val="03) ABC Text (Regular)"/>
    <w:basedOn w:val="07NSubheadingsNumberedSubheadings"/>
    <w:qFormat/>
    <w:rsid w:val="005327E9"/>
    <w:pPr>
      <w:numPr>
        <w:numId w:val="13"/>
      </w:numPr>
    </w:pPr>
  </w:style>
  <w:style w:type="paragraph" w:customStyle="1" w:styleId="10HCentredHeadingCentred">
    <w:name w:val="10) H/Centred [Heading Centred]"/>
    <w:basedOn w:val="09SectionHeading"/>
    <w:qFormat/>
    <w:rsid w:val="00B04C33"/>
    <w:pPr>
      <w:jc w:val="center"/>
    </w:pPr>
  </w:style>
  <w:style w:type="paragraph" w:customStyle="1" w:styleId="11HCapsHeadingCaps">
    <w:name w:val="11) H/Caps [Heading Caps]"/>
    <w:basedOn w:val="09SectionHeading"/>
    <w:qFormat/>
    <w:rsid w:val="005D60E6"/>
    <w:rPr>
      <w:caps/>
    </w:rPr>
  </w:style>
  <w:style w:type="character" w:styleId="PlaceholderText">
    <w:name w:val="Placeholder Text"/>
    <w:basedOn w:val="DefaultParagraphFont"/>
    <w:uiPriority w:val="99"/>
    <w:semiHidden/>
    <w:rsid w:val="00667B4C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D06C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6C36"/>
  </w:style>
  <w:style w:type="paragraph" w:styleId="Footer">
    <w:name w:val="footer"/>
    <w:basedOn w:val="Normal"/>
    <w:link w:val="FooterChar"/>
    <w:uiPriority w:val="99"/>
    <w:unhideWhenUsed/>
    <w:rsid w:val="00D06C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6C36"/>
  </w:style>
  <w:style w:type="paragraph" w:styleId="BalloonText">
    <w:name w:val="Balloon Text"/>
    <w:basedOn w:val="Normal"/>
    <w:link w:val="BalloonTextChar"/>
    <w:uiPriority w:val="99"/>
    <w:semiHidden/>
    <w:unhideWhenUsed/>
    <w:rsid w:val="00ED07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075B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A20EDC"/>
    <w:rPr>
      <w:rFonts w:asciiTheme="majorHAnsi" w:eastAsiaTheme="majorEastAsia" w:hAnsiTheme="majorHAnsi" w:cstheme="majorBidi"/>
      <w:color w:val="3C2D3B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J:\MSOFFICE\TEMPLATE\Corporate%20Templates\Agenda%20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1EE9FA369D2484B9EBA002FC79D79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461460-E05C-4345-B23D-5ECD1B898B8B}"/>
      </w:docPartPr>
      <w:docPartBody>
        <w:p w:rsidR="001A7563" w:rsidRDefault="007D1CAC">
          <w:pPr>
            <w:pStyle w:val="F1EE9FA369D2484B9EBA002FC79D7953"/>
          </w:pPr>
          <w:r w:rsidRPr="009A09F3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A7563"/>
    <w:rsid w:val="00077912"/>
    <w:rsid w:val="001A7563"/>
    <w:rsid w:val="001F18B0"/>
    <w:rsid w:val="003530DE"/>
    <w:rsid w:val="00406BFB"/>
    <w:rsid w:val="00681BA2"/>
    <w:rsid w:val="006820CF"/>
    <w:rsid w:val="006C34E0"/>
    <w:rsid w:val="007D1CAC"/>
    <w:rsid w:val="00817292"/>
    <w:rsid w:val="009A7142"/>
    <w:rsid w:val="00AF015A"/>
    <w:rsid w:val="00B22844"/>
    <w:rsid w:val="00D35556"/>
    <w:rsid w:val="00DB5699"/>
    <w:rsid w:val="00EC0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F1EE9FA369D2484B9EBA002FC79D7953">
    <w:name w:val="F1EE9FA369D2484B9EBA002FC79D795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ABP_MasterTheme_Oct15">
  <a:themeElements>
    <a:clrScheme name="ABP_MasterColours_Oct15">
      <a:dk1>
        <a:sysClr val="windowText" lastClr="000000"/>
      </a:dk1>
      <a:lt1>
        <a:sysClr val="window" lastClr="FFFFFF"/>
      </a:lt1>
      <a:dk2>
        <a:srgbClr val="4B4B4B"/>
      </a:dk2>
      <a:lt2>
        <a:srgbClr val="C09B57"/>
      </a:lt2>
      <a:accent1>
        <a:srgbClr val="7A5C79"/>
      </a:accent1>
      <a:accent2>
        <a:srgbClr val="59C3E7"/>
      </a:accent2>
      <a:accent3>
        <a:srgbClr val="A8B240"/>
      </a:accent3>
      <a:accent4>
        <a:srgbClr val="EB5A4E"/>
      </a:accent4>
      <a:accent5>
        <a:srgbClr val="007588"/>
      </a:accent5>
      <a:accent6>
        <a:srgbClr val="909B24"/>
      </a:accent6>
      <a:hlink>
        <a:srgbClr val="385888"/>
      </a:hlink>
      <a:folHlink>
        <a:srgbClr val="A8629A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_x0020_of_x0020_Document xmlns="1C3C1D63-7315-4987-A3E7-83F1F2F745C8" xsi:nil="true"/>
    <Document_x0020_Type xmlns="1C3C1D63-7315-4987-A3E7-83F1F2F745C8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38D6C41973A7448DE529505CE8E387" ma:contentTypeVersion="" ma:contentTypeDescription="Create a new document." ma:contentTypeScope="" ma:versionID="71d300dbda37c6419cf43fa7af34aa6f">
  <xsd:schema xmlns:xsd="http://www.w3.org/2001/XMLSchema" xmlns:xs="http://www.w3.org/2001/XMLSchema" xmlns:p="http://schemas.microsoft.com/office/2006/metadata/properties" xmlns:ns2="1C3C1D63-7315-4987-A3E7-83F1F2F745C8" xmlns:ns3="1c3c1d63-7315-4987-a3e7-83f1f2f745c8" targetNamespace="http://schemas.microsoft.com/office/2006/metadata/properties" ma:root="true" ma:fieldsID="ffb46c7f49c21499ca9c287b4d5922aa" ns2:_="" ns3:_="">
    <xsd:import namespace="1C3C1D63-7315-4987-A3E7-83F1F2F745C8"/>
    <xsd:import namespace="1c3c1d63-7315-4987-a3e7-83f1f2f745c8"/>
    <xsd:element name="properties">
      <xsd:complexType>
        <xsd:sequence>
          <xsd:element name="documentManagement">
            <xsd:complexType>
              <xsd:all>
                <xsd:element ref="ns2:Document_x0020_Type" minOccurs="0"/>
                <xsd:element ref="ns2:Date_x0020_of_x0020_Document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3C1D63-7315-4987-A3E7-83F1F2F745C8" elementFormDefault="qualified">
    <xsd:import namespace="http://schemas.microsoft.com/office/2006/documentManagement/types"/>
    <xsd:import namespace="http://schemas.microsoft.com/office/infopath/2007/PartnerControls"/>
    <xsd:element name="Document_x0020_Type" ma:index="8" nillable="true" ma:displayName="Document Type" ma:format="Dropdown" ma:internalName="Document_x0020_Type" ma:readOnly="false">
      <xsd:simpleType>
        <xsd:restriction base="dms:Choice">
          <xsd:enumeration value="ABP Location Map"/>
          <xsd:enumeration value="Additional Information"/>
          <xsd:enumeration value="Adhoc letter / Correspondence"/>
          <xsd:enumeration value="Board Direction"/>
          <xsd:enumeration value="Board Order"/>
          <xsd:enumeration value="Consultant's Report"/>
          <xsd:enumeration value="Further Information Request"/>
          <xsd:enumeration value="Inspector's Report"/>
          <xsd:enumeration value="Internal Admin"/>
          <xsd:enumeration value="Internal Form"/>
          <xsd:enumeration value="Memo"/>
          <xsd:enumeration value="Newspaper Notice"/>
          <xsd:enumeration value="Observer List"/>
          <xsd:enumeration value="Oral Hearing Document"/>
          <xsd:enumeration value="Oral Hearing Transcript"/>
          <xsd:enumeration value="Other"/>
          <xsd:enumeration value="Other Body Notification"/>
          <xsd:enumeration value="Prescribed Body Notification"/>
          <xsd:enumeration value="Submission / Observation"/>
        </xsd:restriction>
      </xsd:simpleType>
    </xsd:element>
    <xsd:element name="Date_x0020_of_x0020_Document" ma:index="9" nillable="true" ma:displayName="Date of Document" ma:format="DateOnly" ma:internalName="Date_x0020_of_x0020_Document" ma:readOnly="fals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3c1d63-7315-4987-a3e7-83f1f2f745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5A01DF1-E9A4-471F-B98B-0D531009694C}">
  <ds:schemaRefs>
    <ds:schemaRef ds:uri="http://schemas.microsoft.com/office/2006/metadata/properties"/>
    <ds:schemaRef ds:uri="http://schemas.microsoft.com/office/infopath/2007/PartnerControls"/>
    <ds:schemaRef ds:uri="258780d9-0a41-4705-8307-f36b3af2ef3c"/>
  </ds:schemaRefs>
</ds:datastoreItem>
</file>

<file path=customXml/itemProps2.xml><?xml version="1.0" encoding="utf-8"?>
<ds:datastoreItem xmlns:ds="http://schemas.openxmlformats.org/officeDocument/2006/customXml" ds:itemID="{8FDFE93F-0036-4A14-81C9-98DFD08349B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FD90405-0510-4E9D-B2B9-62FD0E3779D8}"/>
</file>

<file path=customXml/itemProps4.xml><?xml version="1.0" encoding="utf-8"?>
<ds:datastoreItem xmlns:ds="http://schemas.openxmlformats.org/officeDocument/2006/customXml" ds:itemID="{BB2A34AF-7182-43F1-9F82-1C6EAE02FAF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Agenda Template</Template>
  <TotalTime>81</TotalTime>
  <Pages>2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ABP</Company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Lianna Slowey</dc:creator>
  <cp:lastModifiedBy>Kevin McGettigan</cp:lastModifiedBy>
  <cp:revision>72</cp:revision>
  <cp:lastPrinted>2023-11-02T15:17:00Z</cp:lastPrinted>
  <dcterms:created xsi:type="dcterms:W3CDTF">2023-09-29T08:51:00Z</dcterms:created>
  <dcterms:modified xsi:type="dcterms:W3CDTF">2023-11-16T10:27:00Z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0x0101007A38D6C41973A7448DE529505CE8E387</vt:lpwstr>
  </property>
</Properties>
</file>